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B44A0" w14:textId="77777777" w:rsidR="00FE576D" w:rsidRPr="00435446" w:rsidRDefault="003C30B9" w:rsidP="00435446">
      <w:pPr>
        <w:pStyle w:val="Title"/>
      </w:pPr>
      <w:sdt>
        <w:sdtPr>
          <w:alias w:val="Enter title:"/>
          <w:tag w:val="Enter title:"/>
          <w:id w:val="-479621438"/>
          <w:placeholder>
            <w:docPart w:val="6253E43D03C64486B8EDB86B384FA02C"/>
          </w:placeholder>
          <w:temporary/>
          <w:showingPlcHdr/>
          <w15:appearance w15:val="hidden"/>
        </w:sdtPr>
        <w:sdtEndPr/>
        <w:sdtContent>
          <w:r w:rsidR="00C41E6E" w:rsidRPr="00F046FC">
            <w:rPr>
              <w:sz w:val="40"/>
              <w:szCs w:val="40"/>
            </w:rPr>
            <w:t>Minutes</w:t>
          </w:r>
        </w:sdtContent>
      </w:sdt>
    </w:p>
    <w:p w14:paraId="498484BE" w14:textId="54E3AA51" w:rsidR="00744CB9" w:rsidRPr="00F046FC" w:rsidRDefault="00AB48F1" w:rsidP="00F046FC">
      <w:pPr>
        <w:pStyle w:val="Subtitle"/>
        <w:rPr>
          <w:sz w:val="20"/>
          <w:szCs w:val="20"/>
        </w:rPr>
      </w:pPr>
      <w:r>
        <w:rPr>
          <w:sz w:val="20"/>
          <w:szCs w:val="20"/>
        </w:rPr>
        <w:t xml:space="preserve">Pioneer </w:t>
      </w:r>
      <w:r w:rsidR="00634ABB">
        <w:rPr>
          <w:sz w:val="20"/>
          <w:szCs w:val="20"/>
        </w:rPr>
        <w:t>Soccer Referee Association General</w:t>
      </w:r>
      <w:r w:rsidR="00D03081" w:rsidRPr="00F046FC">
        <w:rPr>
          <w:sz w:val="20"/>
          <w:szCs w:val="20"/>
        </w:rPr>
        <w:t xml:space="preserve"> Meeting</w:t>
      </w:r>
    </w:p>
    <w:p w14:paraId="25B9DF83" w14:textId="75C9DFB7" w:rsidR="007B75BD" w:rsidRDefault="00684306" w:rsidP="00745D8C">
      <w:pPr>
        <w:pStyle w:val="Date"/>
      </w:pPr>
      <w:r>
        <w:rPr>
          <w:rStyle w:val="IntenseEmphasis"/>
        </w:rPr>
        <w:t xml:space="preserve"> </w:t>
      </w:r>
      <w:r w:rsidR="00CF583A">
        <w:t>September 10</w:t>
      </w:r>
      <w:r w:rsidR="00D80A2D">
        <w:t>,</w:t>
      </w:r>
      <w:r w:rsidR="00634ABB">
        <w:t xml:space="preserve"> 2024</w:t>
      </w:r>
      <w:r w:rsidR="003B5FCE">
        <w:t xml:space="preserve"> </w:t>
      </w:r>
    </w:p>
    <w:sdt>
      <w:sdtPr>
        <w:alias w:val="In attendance:"/>
        <w:tag w:val="In attendance:"/>
        <w:id w:val="-34966697"/>
        <w:placeholder>
          <w:docPart w:val="A35ED410709F4FBDB9C18E5BBDB44C24"/>
        </w:placeholder>
        <w:temporary/>
        <w:showingPlcHdr/>
        <w15:appearance w15:val="hidden"/>
      </w:sdtPr>
      <w:sdtEndPr/>
      <w:sdtContent>
        <w:p w14:paraId="66C062DA" w14:textId="77777777" w:rsidR="007B75BD" w:rsidRDefault="007B75BD" w:rsidP="007B75BD">
          <w:pPr>
            <w:pStyle w:val="Heading1"/>
          </w:pPr>
          <w:r>
            <w:t>In Attendance</w:t>
          </w:r>
        </w:p>
      </w:sdtContent>
    </w:sdt>
    <w:p w14:paraId="19861462" w14:textId="4334FCDB" w:rsidR="00634ABB" w:rsidRDefault="007B75BD" w:rsidP="00634ABB">
      <w:pPr>
        <w:spacing w:after="0"/>
      </w:pPr>
      <w:r>
        <w:t xml:space="preserve">Pioneer Executive </w:t>
      </w:r>
      <w:r w:rsidR="00C63007">
        <w:t xml:space="preserve">Board </w:t>
      </w:r>
      <w:r>
        <w:t xml:space="preserve">Attendees:   </w:t>
      </w:r>
      <w:r w:rsidR="00634ABB">
        <w:tab/>
      </w:r>
      <w:r w:rsidR="00634ABB">
        <w:tab/>
      </w:r>
      <w:r w:rsidR="00634ABB">
        <w:tab/>
      </w:r>
      <w:r w:rsidR="00634ABB">
        <w:tab/>
        <w:t xml:space="preserve">Absent: </w:t>
      </w:r>
      <w:r w:rsidR="00FF570C" w:rsidRPr="00CF583A">
        <w:rPr>
          <w:rFonts w:eastAsia="Times New Roman" w:cs="Arial"/>
          <w:color w:val="222222"/>
          <w:sz w:val="20"/>
          <w:szCs w:val="20"/>
        </w:rPr>
        <w:t>Mark Johnson, Vice President</w:t>
      </w:r>
    </w:p>
    <w:p w14:paraId="5E1E16F1" w14:textId="622F31D9" w:rsidR="00634ABB" w:rsidRPr="00CF583A" w:rsidRDefault="00634ABB" w:rsidP="00634ABB">
      <w:pPr>
        <w:spacing w:after="0"/>
        <w:rPr>
          <w:rFonts w:eastAsia="Times New Roman" w:cs="Arial"/>
          <w:color w:val="222222"/>
          <w:sz w:val="20"/>
          <w:szCs w:val="20"/>
        </w:rPr>
      </w:pPr>
      <w:r w:rsidRPr="00CF583A">
        <w:rPr>
          <w:sz w:val="20"/>
          <w:szCs w:val="20"/>
        </w:rPr>
        <w:t xml:space="preserve">               </w:t>
      </w:r>
      <w:r w:rsidRPr="00CF583A">
        <w:rPr>
          <w:rFonts w:eastAsia="Times New Roman" w:cs="Arial"/>
          <w:color w:val="222222"/>
          <w:sz w:val="20"/>
          <w:szCs w:val="20"/>
        </w:rPr>
        <w:t>Todd Lewis, President</w:t>
      </w:r>
      <w:r w:rsidRPr="00CF583A">
        <w:rPr>
          <w:rFonts w:eastAsia="Times New Roman" w:cs="Arial"/>
          <w:color w:val="222222"/>
          <w:sz w:val="20"/>
          <w:szCs w:val="20"/>
        </w:rPr>
        <w:tab/>
      </w:r>
      <w:r w:rsidRPr="00CF583A">
        <w:rPr>
          <w:rFonts w:eastAsia="Times New Roman" w:cs="Arial"/>
          <w:color w:val="222222"/>
          <w:sz w:val="20"/>
          <w:szCs w:val="20"/>
        </w:rPr>
        <w:tab/>
      </w:r>
      <w:r w:rsidRPr="00CF583A">
        <w:rPr>
          <w:rFonts w:eastAsia="Times New Roman" w:cs="Arial"/>
          <w:color w:val="222222"/>
          <w:sz w:val="20"/>
          <w:szCs w:val="20"/>
        </w:rPr>
        <w:tab/>
      </w:r>
      <w:r w:rsidRPr="00CF583A">
        <w:rPr>
          <w:rFonts w:eastAsia="Times New Roman" w:cs="Arial"/>
          <w:color w:val="222222"/>
          <w:sz w:val="20"/>
          <w:szCs w:val="20"/>
        </w:rPr>
        <w:tab/>
      </w:r>
      <w:r w:rsidRPr="00CF583A">
        <w:rPr>
          <w:rFonts w:eastAsia="Times New Roman" w:cs="Arial"/>
          <w:color w:val="222222"/>
          <w:sz w:val="20"/>
          <w:szCs w:val="20"/>
        </w:rPr>
        <w:tab/>
      </w:r>
    </w:p>
    <w:p w14:paraId="4B2138D0" w14:textId="34B977F0" w:rsidR="00634ABB" w:rsidRPr="00CF583A" w:rsidRDefault="00634ABB" w:rsidP="00634ABB">
      <w:pPr>
        <w:spacing w:after="0"/>
        <w:rPr>
          <w:rFonts w:eastAsia="Times New Roman" w:cs="Arial"/>
          <w:color w:val="222222"/>
          <w:sz w:val="20"/>
          <w:szCs w:val="20"/>
        </w:rPr>
      </w:pPr>
      <w:r w:rsidRPr="00CF583A">
        <w:rPr>
          <w:rFonts w:eastAsia="Times New Roman" w:cs="Arial"/>
          <w:color w:val="222222"/>
          <w:sz w:val="20"/>
          <w:szCs w:val="20"/>
        </w:rPr>
        <w:t xml:space="preserve">              T. J. Antich, Secretary</w:t>
      </w:r>
    </w:p>
    <w:p w14:paraId="548D5C94" w14:textId="77777777" w:rsidR="00634ABB" w:rsidRPr="00CF583A" w:rsidRDefault="00634ABB" w:rsidP="00634ABB">
      <w:pPr>
        <w:spacing w:after="0"/>
        <w:rPr>
          <w:rFonts w:eastAsia="Times New Roman" w:cs="Arial"/>
          <w:color w:val="222222"/>
          <w:sz w:val="20"/>
          <w:szCs w:val="20"/>
        </w:rPr>
      </w:pPr>
      <w:r w:rsidRPr="00CF583A">
        <w:rPr>
          <w:rFonts w:eastAsia="Times New Roman" w:cs="Arial"/>
          <w:color w:val="222222"/>
          <w:sz w:val="20"/>
          <w:szCs w:val="20"/>
        </w:rPr>
        <w:t xml:space="preserve">              Michael McKinney, Treasurer</w:t>
      </w:r>
    </w:p>
    <w:p w14:paraId="4E256B83" w14:textId="77777777" w:rsidR="00634ABB" w:rsidRPr="00CF583A" w:rsidRDefault="00634ABB" w:rsidP="00634ABB">
      <w:pPr>
        <w:spacing w:after="0"/>
        <w:rPr>
          <w:rFonts w:eastAsia="Times New Roman" w:cs="Arial"/>
          <w:color w:val="222222"/>
          <w:sz w:val="20"/>
          <w:szCs w:val="20"/>
        </w:rPr>
      </w:pPr>
      <w:r w:rsidRPr="00CF583A">
        <w:rPr>
          <w:rFonts w:eastAsia="Times New Roman" w:cs="Arial"/>
          <w:color w:val="222222"/>
          <w:sz w:val="20"/>
          <w:szCs w:val="20"/>
        </w:rPr>
        <w:t xml:space="preserve">              Bill </w:t>
      </w:r>
      <w:proofErr w:type="spellStart"/>
      <w:r w:rsidRPr="00CF583A">
        <w:rPr>
          <w:rFonts w:eastAsia="Times New Roman" w:cs="Arial"/>
          <w:color w:val="222222"/>
          <w:sz w:val="20"/>
          <w:szCs w:val="20"/>
        </w:rPr>
        <w:t>Neef</w:t>
      </w:r>
      <w:proofErr w:type="spellEnd"/>
      <w:r w:rsidRPr="00CF583A">
        <w:rPr>
          <w:rFonts w:eastAsia="Times New Roman" w:cs="Arial"/>
          <w:color w:val="222222"/>
          <w:sz w:val="20"/>
          <w:szCs w:val="20"/>
        </w:rPr>
        <w:t>, Member At Large</w:t>
      </w:r>
    </w:p>
    <w:p w14:paraId="7D9D4339" w14:textId="3B8A4AA6" w:rsidR="007B75BD" w:rsidRPr="00CF583A" w:rsidRDefault="00634ABB" w:rsidP="00634ABB">
      <w:pPr>
        <w:spacing w:after="0"/>
        <w:rPr>
          <w:rFonts w:eastAsia="Times New Roman" w:cs="Arial"/>
          <w:color w:val="222222"/>
          <w:sz w:val="20"/>
          <w:szCs w:val="20"/>
        </w:rPr>
      </w:pPr>
      <w:r w:rsidRPr="00CF583A">
        <w:rPr>
          <w:rFonts w:eastAsia="Times New Roman" w:cs="Arial"/>
          <w:color w:val="222222"/>
          <w:sz w:val="20"/>
          <w:szCs w:val="20"/>
        </w:rPr>
        <w:t xml:space="preserve">              Pat Comber, Member at Large</w:t>
      </w:r>
    </w:p>
    <w:p w14:paraId="7DEEF544" w14:textId="51BF3340" w:rsidR="00634ABB" w:rsidRPr="00CF583A" w:rsidRDefault="00634ABB" w:rsidP="00634ABB">
      <w:pPr>
        <w:spacing w:after="0"/>
        <w:rPr>
          <w:rFonts w:eastAsia="Times New Roman" w:cs="Calibri"/>
          <w:sz w:val="20"/>
          <w:szCs w:val="20"/>
          <w:lang w:eastAsia="en-US"/>
        </w:rPr>
      </w:pPr>
      <w:r w:rsidRPr="00CF583A">
        <w:rPr>
          <w:rFonts w:eastAsia="Times New Roman" w:cs="Arial"/>
          <w:color w:val="222222"/>
          <w:sz w:val="20"/>
          <w:szCs w:val="20"/>
        </w:rPr>
        <w:t xml:space="preserve">              Dr. Tony Rizzo, Rules Interpreter</w:t>
      </w:r>
    </w:p>
    <w:p w14:paraId="59AC5934" w14:textId="644B560F" w:rsidR="007B75BD" w:rsidRDefault="00362FFA" w:rsidP="00E065BB">
      <w:r>
        <w:t xml:space="preserve">General Members: </w:t>
      </w:r>
      <w:r w:rsidR="00FF570C">
        <w:t>41</w:t>
      </w:r>
      <w:r w:rsidR="001958AA">
        <w:t xml:space="preserve"> </w:t>
      </w:r>
      <w:r w:rsidR="001D1F5D">
        <w:t>members</w:t>
      </w:r>
      <w:r w:rsidR="00CF583A">
        <w:tab/>
      </w:r>
      <w:r w:rsidR="00CF583A">
        <w:tab/>
      </w:r>
      <w:r w:rsidR="00CF583A">
        <w:tab/>
      </w:r>
      <w:r w:rsidR="00CF583A">
        <w:tab/>
      </w:r>
      <w:r w:rsidR="00CF583A">
        <w:tab/>
      </w:r>
      <w:r w:rsidR="00AA1C2C">
        <w:t>Guest</w:t>
      </w:r>
      <w:r w:rsidR="001D1F5D">
        <w:t xml:space="preserve"> Officials: </w:t>
      </w:r>
      <w:r w:rsidR="00FF570C">
        <w:t>3</w:t>
      </w:r>
      <w:r w:rsidR="001958AA">
        <w:t xml:space="preserve"> guests</w:t>
      </w:r>
    </w:p>
    <w:p w14:paraId="1274052A" w14:textId="76116D3C" w:rsidR="0017144E" w:rsidRDefault="00EE6E3C" w:rsidP="00F25B87">
      <w:pPr>
        <w:pStyle w:val="Heading1"/>
      </w:pPr>
      <w:r>
        <w:t>Opening Remarks</w:t>
      </w:r>
    </w:p>
    <w:p w14:paraId="39FDFEC7" w14:textId="2C7D5317" w:rsidR="00241CB8" w:rsidRDefault="00634ABB">
      <w:r>
        <w:t>Todd</w:t>
      </w:r>
      <w:r w:rsidR="004371D8">
        <w:t xml:space="preserve"> opened</w:t>
      </w:r>
      <w:r w:rsidR="00F25B87">
        <w:t xml:space="preserve"> the meeting at </w:t>
      </w:r>
      <w:r w:rsidR="00AD4EF7">
        <w:t>7:30</w:t>
      </w:r>
      <w:r w:rsidR="004F5662">
        <w:t xml:space="preserve"> </w:t>
      </w:r>
      <w:r w:rsidR="00F25B87">
        <w:t>pm</w:t>
      </w:r>
      <w:r w:rsidR="00354591">
        <w:t xml:space="preserve"> and welcomed all.  </w:t>
      </w:r>
    </w:p>
    <w:p w14:paraId="130014EE" w14:textId="77777777" w:rsidR="00345BC5" w:rsidRDefault="00345BC5" w:rsidP="00345BC5">
      <w:pPr>
        <w:pStyle w:val="Heading1"/>
      </w:pPr>
      <w:r>
        <w:t>Secretary Report</w:t>
      </w:r>
    </w:p>
    <w:p w14:paraId="5F63B8F6" w14:textId="77777777" w:rsidR="00CF583A" w:rsidRDefault="00CF583A" w:rsidP="00345BC5">
      <w:r>
        <w:t>1. For our Chapter</w:t>
      </w:r>
      <w:r w:rsidR="00345BC5">
        <w:t xml:space="preserve"> meeting on August </w:t>
      </w:r>
      <w:r>
        <w:t>2</w:t>
      </w:r>
      <w:r w:rsidR="00345BC5">
        <w:t>7</w:t>
      </w:r>
      <w:r w:rsidR="00345BC5" w:rsidRPr="00345BC5">
        <w:rPr>
          <w:vertAlign w:val="superscript"/>
        </w:rPr>
        <w:t>th</w:t>
      </w:r>
      <w:r>
        <w:t>, we had 67</w:t>
      </w:r>
      <w:r w:rsidR="00345BC5">
        <w:t xml:space="preserve"> attendees</w:t>
      </w:r>
      <w:r>
        <w:t>, all from Pioneer chapter.  Two attendees were not able to be identified as their log in credentials listed only their cell phone numbers and not their names.  Four attendees were on the call for less than 10 minutes according to Zoom attendance data.</w:t>
      </w:r>
    </w:p>
    <w:p w14:paraId="10A63761" w14:textId="630B49EE" w:rsidR="00345BC5" w:rsidRDefault="00345BC5" w:rsidP="00345BC5">
      <w:r>
        <w:t>2. T. J. reminded members to confirm their attendance with the PIAA portal 24 hours after the conclusion of tonight’s meeting.</w:t>
      </w:r>
    </w:p>
    <w:p w14:paraId="298EB6E5" w14:textId="447F3F6E" w:rsidR="00345BC5" w:rsidRDefault="00345BC5" w:rsidP="00345BC5">
      <w:r>
        <w:t xml:space="preserve">3. T. J. advised that the # 1 failsafe method to MAKE SURE you get meeting attendance is to TEXT HIM your name to his cell number at (610) 909-4477.  Names of members who are listed as “Participants” during the meeting disappear when the member leaves the meeting.  </w:t>
      </w:r>
      <w:r w:rsidR="00C52542">
        <w:t>Names of attendees in the Chat Room are there DURING the meeting, but AFTER the meeting, it is unknown how to access that information.</w:t>
      </w:r>
    </w:p>
    <w:p w14:paraId="116756F2" w14:textId="715ADCC8" w:rsidR="00C52542" w:rsidRDefault="00C52542" w:rsidP="00345BC5">
      <w:r>
        <w:t>4. If you are a member from another Chapter, please text not only your name (as it appears on the PIAA.org website) but also your District.</w:t>
      </w:r>
    </w:p>
    <w:p w14:paraId="052FAA55" w14:textId="1173F3A8" w:rsidR="00345BC5" w:rsidRDefault="00C52542" w:rsidP="00345BC5">
      <w:r>
        <w:t>5</w:t>
      </w:r>
      <w:r w:rsidR="00345BC5">
        <w:t>. Meetings of other chapters can be found on the PIAA website.</w:t>
      </w:r>
    </w:p>
    <w:p w14:paraId="28573811" w14:textId="3C5008AF" w:rsidR="00C52542" w:rsidRDefault="00C52542" w:rsidP="00345BC5">
      <w:r>
        <w:t xml:space="preserve">6. </w:t>
      </w:r>
      <w:r w:rsidR="00AD4EF7">
        <w:t xml:space="preserve">T. J. reviewed the response from State Rules Interpreter Dr. Stan </w:t>
      </w:r>
      <w:proofErr w:type="spellStart"/>
      <w:r w:rsidR="00AD4EF7">
        <w:t>Latta</w:t>
      </w:r>
      <w:proofErr w:type="spellEnd"/>
      <w:r w:rsidR="00AD4EF7">
        <w:t xml:space="preserve"> regarding evaluation of concussions during games and clearance for return to play.</w:t>
      </w:r>
    </w:p>
    <w:p w14:paraId="012066B4" w14:textId="0E673F97" w:rsidR="00EA78B8" w:rsidRDefault="00EA78B8" w:rsidP="00345BC5">
      <w:r>
        <w:t xml:space="preserve">7. </w:t>
      </w:r>
      <w:r w:rsidR="00CF583A">
        <w:t xml:space="preserve">Applications to Officiate Post-Season games have been received from </w:t>
      </w:r>
      <w:r>
        <w:t xml:space="preserve">the following Members: </w:t>
      </w:r>
      <w:r w:rsidR="00CF583A">
        <w:t xml:space="preserve">Andre, </w:t>
      </w:r>
      <w:r w:rsidR="00AE39AB">
        <w:t xml:space="preserve">Arnold, </w:t>
      </w:r>
      <w:r w:rsidR="00CF583A">
        <w:t xml:space="preserve">Asdourian, Gray, </w:t>
      </w:r>
      <w:proofErr w:type="spellStart"/>
      <w:r w:rsidR="00B674DF">
        <w:t>Grossnickle</w:t>
      </w:r>
      <w:proofErr w:type="spellEnd"/>
      <w:r w:rsidR="00B674DF">
        <w:t xml:space="preserve">, </w:t>
      </w:r>
      <w:proofErr w:type="spellStart"/>
      <w:r w:rsidR="00776CEA">
        <w:t>Harre</w:t>
      </w:r>
      <w:proofErr w:type="spellEnd"/>
      <w:r w:rsidR="00776CEA">
        <w:t xml:space="preserve">, </w:t>
      </w:r>
      <w:proofErr w:type="spellStart"/>
      <w:r w:rsidR="00125F6C">
        <w:t>Hoskinson</w:t>
      </w:r>
      <w:proofErr w:type="spellEnd"/>
      <w:r w:rsidR="00125F6C">
        <w:t xml:space="preserve">, </w:t>
      </w:r>
      <w:proofErr w:type="spellStart"/>
      <w:r w:rsidR="00B674DF">
        <w:t>Krakower</w:t>
      </w:r>
      <w:proofErr w:type="spellEnd"/>
      <w:r w:rsidR="00B674DF">
        <w:t xml:space="preserve">, Lewis, </w:t>
      </w:r>
      <w:r w:rsidR="00252CEF">
        <w:t xml:space="preserve">McKinney, </w:t>
      </w:r>
      <w:proofErr w:type="spellStart"/>
      <w:r w:rsidR="00CF583A">
        <w:t>Neef</w:t>
      </w:r>
      <w:proofErr w:type="spellEnd"/>
      <w:r w:rsidR="00CF583A">
        <w:t xml:space="preserve">, </w:t>
      </w:r>
      <w:proofErr w:type="spellStart"/>
      <w:r w:rsidR="00CF583A">
        <w:t>O’Deens</w:t>
      </w:r>
      <w:proofErr w:type="spellEnd"/>
      <w:r w:rsidR="00CF583A">
        <w:t xml:space="preserve">, </w:t>
      </w:r>
      <w:proofErr w:type="spellStart"/>
      <w:r w:rsidR="00CF583A">
        <w:t>Paez</w:t>
      </w:r>
      <w:proofErr w:type="spellEnd"/>
      <w:r w:rsidR="00CF583A">
        <w:t>,</w:t>
      </w:r>
      <w:r>
        <w:t xml:space="preserve"> </w:t>
      </w:r>
      <w:r w:rsidR="00252CEF">
        <w:t xml:space="preserve">Richards, </w:t>
      </w:r>
      <w:r>
        <w:t>Robertson</w:t>
      </w:r>
      <w:r w:rsidR="00BF470B">
        <w:t xml:space="preserve">, </w:t>
      </w:r>
      <w:proofErr w:type="spellStart"/>
      <w:r w:rsidR="00BF470B">
        <w:t>Rosinsky</w:t>
      </w:r>
      <w:proofErr w:type="spellEnd"/>
      <w:r w:rsidR="00CF583A">
        <w:t xml:space="preserve"> and Speers</w:t>
      </w:r>
      <w:r>
        <w:t>.  The deadline for submission is September 15</w:t>
      </w:r>
      <w:r w:rsidRPr="00EA78B8">
        <w:rPr>
          <w:vertAlign w:val="superscript"/>
        </w:rPr>
        <w:t>th</w:t>
      </w:r>
      <w:r>
        <w:t xml:space="preserve"> and these will all be forwarded to District 1 representative Maureen Gregory the following day.  Anything received after September 15</w:t>
      </w:r>
      <w:r w:rsidRPr="00EA78B8">
        <w:rPr>
          <w:vertAlign w:val="superscript"/>
        </w:rPr>
        <w:t>th</w:t>
      </w:r>
      <w:r>
        <w:t xml:space="preserve"> will not be passed on.</w:t>
      </w:r>
    </w:p>
    <w:p w14:paraId="695E5BC2" w14:textId="77777777" w:rsidR="00345BC5" w:rsidRDefault="00345BC5"/>
    <w:p w14:paraId="63F2FE50" w14:textId="77777777" w:rsidR="00345BC5" w:rsidRDefault="00345BC5"/>
    <w:p w14:paraId="4A3B050F" w14:textId="77777777" w:rsidR="00FF570C" w:rsidRDefault="00FF570C"/>
    <w:p w14:paraId="7C131EEC" w14:textId="77777777" w:rsidR="00345BC5" w:rsidRDefault="00345BC5"/>
    <w:p w14:paraId="690F1FAF" w14:textId="47545EA4" w:rsidR="00241CB8" w:rsidRDefault="00CF583A" w:rsidP="00241CB8">
      <w:pPr>
        <w:pStyle w:val="Heading1"/>
      </w:pPr>
      <w:r>
        <w:lastRenderedPageBreak/>
        <w:t xml:space="preserve">Treasurer’s </w:t>
      </w:r>
      <w:r w:rsidR="00241CB8">
        <w:t>Report</w:t>
      </w:r>
    </w:p>
    <w:p w14:paraId="3BC8D06C" w14:textId="53231551" w:rsidR="00AF2973" w:rsidRDefault="00354591">
      <w:r>
        <w:t>The bala</w:t>
      </w:r>
      <w:r w:rsidR="002423EC">
        <w:t>nce of the treasury is $ 6,044.77</w:t>
      </w:r>
      <w:r w:rsidR="00CF583A">
        <w:t xml:space="preserve">.  </w:t>
      </w:r>
    </w:p>
    <w:p w14:paraId="7CD2D1D3" w14:textId="77777777" w:rsidR="00CF583A" w:rsidRDefault="00CF583A"/>
    <w:p w14:paraId="50B37D65" w14:textId="280BE35C" w:rsidR="00CF583A" w:rsidRDefault="00CF583A" w:rsidP="00CF583A">
      <w:pPr>
        <w:pStyle w:val="Heading1"/>
      </w:pPr>
      <w:r>
        <w:t>From the President</w:t>
      </w:r>
    </w:p>
    <w:p w14:paraId="77352BF5" w14:textId="77777777" w:rsidR="00CF583A" w:rsidRDefault="00CF583A" w:rsidP="00CF583A">
      <w:r>
        <w:t>Dr. Todd Lewis discussed the following items:</w:t>
      </w:r>
    </w:p>
    <w:p w14:paraId="4A872FB0" w14:textId="52A19E1E" w:rsidR="00CF583A" w:rsidRDefault="00CF583A" w:rsidP="00CF583A">
      <w:r>
        <w:t xml:space="preserve">1. </w:t>
      </w:r>
      <w:r w:rsidR="00E42A31">
        <w:t>Todd will send out requests to the Membership for nominations for Executive Board positions for next year.</w:t>
      </w:r>
    </w:p>
    <w:p w14:paraId="092792AE" w14:textId="0CB3AF83" w:rsidR="00CF583A" w:rsidRDefault="00CF583A" w:rsidP="00CF583A">
      <w:r>
        <w:t xml:space="preserve">2. </w:t>
      </w:r>
      <w:r w:rsidR="00E42A31">
        <w:t>Todd discussed an end of year meeting perhaps at Victory Brewing for a couple of hours on a Thursday or Friday night.  Members would pay for their own beverages.  Chapter will pay for appetizers.</w:t>
      </w:r>
    </w:p>
    <w:p w14:paraId="10DE6250" w14:textId="6460E8AA" w:rsidR="00CF583A" w:rsidRDefault="00CF583A" w:rsidP="00CF583A">
      <w:r>
        <w:t xml:space="preserve">3.   </w:t>
      </w:r>
      <w:r w:rsidR="00E42A31">
        <w:t>Todd discussed the idea of asking our assignors to secure special parking places for officials at games</w:t>
      </w:r>
    </w:p>
    <w:p w14:paraId="2FF1D390" w14:textId="77777777" w:rsidR="00CF583A" w:rsidRDefault="00CF583A"/>
    <w:p w14:paraId="23D6C219" w14:textId="0C4E170D" w:rsidR="00FE576D" w:rsidRDefault="00FA44D6">
      <w:pPr>
        <w:pStyle w:val="Heading1"/>
      </w:pPr>
      <w:bookmarkStart w:id="0" w:name="_Hlk145747978"/>
      <w:r>
        <w:t>Training</w:t>
      </w:r>
    </w:p>
    <w:bookmarkEnd w:id="0"/>
    <w:p w14:paraId="2E0187BE" w14:textId="069F68B9" w:rsidR="000A4B60" w:rsidRDefault="002423EC" w:rsidP="000B70EB">
      <w:r>
        <w:t>Dr. Todd Lewis</w:t>
      </w:r>
      <w:r w:rsidR="00354591">
        <w:t xml:space="preserve"> provided</w:t>
      </w:r>
      <w:r>
        <w:t xml:space="preserve"> the training for the meeting, a </w:t>
      </w:r>
      <w:proofErr w:type="spellStart"/>
      <w:r>
        <w:t>Powerpoint</w:t>
      </w:r>
      <w:proofErr w:type="spellEnd"/>
      <w:r>
        <w:t xml:space="preserve"> presentation on “Referee Abuse / Safety &amp; Management”</w:t>
      </w:r>
    </w:p>
    <w:p w14:paraId="1EB6FDF7" w14:textId="58AF7694" w:rsidR="00227E57" w:rsidRDefault="00745D8C" w:rsidP="00227E57">
      <w:pPr>
        <w:pStyle w:val="Heading1"/>
      </w:pPr>
      <w:r>
        <w:t xml:space="preserve"> </w:t>
      </w:r>
      <w:r w:rsidR="00227E57">
        <w:t>Other Business</w:t>
      </w:r>
    </w:p>
    <w:p w14:paraId="6A194FDF" w14:textId="70965AB7" w:rsidR="00634ABB" w:rsidRDefault="009A6778" w:rsidP="00262EE6">
      <w:r>
        <w:t xml:space="preserve">1. </w:t>
      </w:r>
      <w:r w:rsidR="00FF570C">
        <w:t xml:space="preserve">Sean Andre asked if we could be made aware of when teams are having Senior Night so that officials can plan to be at the games longer.  Sue Wilson said she would make an effort to leave that information in the “Notes” section of game assignments. </w:t>
      </w:r>
      <w:r w:rsidR="00634ABB">
        <w:t xml:space="preserve"> </w:t>
      </w:r>
    </w:p>
    <w:p w14:paraId="3069716F" w14:textId="76ADA063" w:rsidR="000A4B60" w:rsidRDefault="000A4B60" w:rsidP="00262EE6"/>
    <w:p w14:paraId="33315F7E" w14:textId="79C27684" w:rsidR="000B4837" w:rsidRDefault="000A4B60" w:rsidP="00BA5252">
      <w:pPr>
        <w:spacing w:before="0" w:after="0"/>
      </w:pPr>
      <w:r>
        <w:t>M</w:t>
      </w:r>
      <w:r w:rsidR="006F06DF">
        <w:t>eeting</w:t>
      </w:r>
      <w:r w:rsidR="00154B40">
        <w:t xml:space="preserve"> adjourned at 8:</w:t>
      </w:r>
      <w:r w:rsidR="00FF570C">
        <w:t>10</w:t>
      </w:r>
      <w:r w:rsidR="009A6778">
        <w:t xml:space="preserve"> </w:t>
      </w:r>
      <w:r w:rsidR="00154B40">
        <w:t>pm.</w:t>
      </w:r>
    </w:p>
    <w:p w14:paraId="271D198C" w14:textId="77777777" w:rsidR="004F5662" w:rsidRDefault="004F5662" w:rsidP="00BA5252">
      <w:pPr>
        <w:spacing w:before="0" w:after="0"/>
      </w:pPr>
    </w:p>
    <w:p w14:paraId="08293B8B" w14:textId="23D4E3A0" w:rsidR="001744D8" w:rsidRDefault="001744D8" w:rsidP="005C7DC4">
      <w:r>
        <w:t>Respectively submitted,</w:t>
      </w:r>
      <w:bookmarkStart w:id="1" w:name="_GoBack"/>
      <w:bookmarkEnd w:id="1"/>
    </w:p>
    <w:p w14:paraId="30DE0403" w14:textId="56A30754" w:rsidR="001744D8" w:rsidRDefault="009A6778" w:rsidP="001744D8">
      <w:pPr>
        <w:spacing w:before="0" w:after="0"/>
      </w:pPr>
      <w:r>
        <w:t>T. J. Antich</w:t>
      </w:r>
    </w:p>
    <w:sectPr w:rsidR="001744D8" w:rsidSect="00BA5252">
      <w:footerReference w:type="default" r:id="rId7"/>
      <w:pgSz w:w="12240" w:h="15840"/>
      <w:pgMar w:top="173" w:right="720" w:bottom="288"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F8604" w14:textId="77777777" w:rsidR="003C30B9" w:rsidRDefault="003C30B9">
      <w:r>
        <w:separator/>
      </w:r>
    </w:p>
  </w:endnote>
  <w:endnote w:type="continuationSeparator" w:id="0">
    <w:p w14:paraId="62E3759E" w14:textId="77777777" w:rsidR="003C30B9" w:rsidRDefault="003C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BBEFA" w14:textId="77777777" w:rsidR="00FE576D" w:rsidRDefault="003B5FCE">
    <w:pPr>
      <w:pStyle w:val="Footer"/>
    </w:pPr>
    <w:r>
      <w:t xml:space="preserve">Page </w:t>
    </w:r>
    <w:r>
      <w:fldChar w:fldCharType="begin"/>
    </w:r>
    <w:r>
      <w:instrText xml:space="preserve"> PAGE   \* MERGEFORMAT </w:instrText>
    </w:r>
    <w:r>
      <w:fldChar w:fldCharType="separate"/>
    </w:r>
    <w:r w:rsidR="00F66C1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0EDF2" w14:textId="77777777" w:rsidR="003C30B9" w:rsidRDefault="003C30B9">
      <w:r>
        <w:separator/>
      </w:r>
    </w:p>
  </w:footnote>
  <w:footnote w:type="continuationSeparator" w:id="0">
    <w:p w14:paraId="10E126F8" w14:textId="77777777" w:rsidR="003C30B9" w:rsidRDefault="003C3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E557D1"/>
    <w:multiLevelType w:val="hybridMultilevel"/>
    <w:tmpl w:val="79A6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C91854"/>
    <w:multiLevelType w:val="hybridMultilevel"/>
    <w:tmpl w:val="FDDC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0486A"/>
    <w:multiLevelType w:val="hybridMultilevel"/>
    <w:tmpl w:val="81AE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65630"/>
    <w:multiLevelType w:val="hybridMultilevel"/>
    <w:tmpl w:val="7F0ECABA"/>
    <w:lvl w:ilvl="0" w:tplc="6596CA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6701A0"/>
    <w:multiLevelType w:val="hybridMultilevel"/>
    <w:tmpl w:val="F3E4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E65D1"/>
    <w:multiLevelType w:val="hybridMultilevel"/>
    <w:tmpl w:val="A700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07ED5"/>
    <w:multiLevelType w:val="hybridMultilevel"/>
    <w:tmpl w:val="0488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3"/>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24"/>
  </w:num>
  <w:num w:numId="18">
    <w:abstractNumId w:val="23"/>
  </w:num>
  <w:num w:numId="19">
    <w:abstractNumId w:val="17"/>
  </w:num>
  <w:num w:numId="20">
    <w:abstractNumId w:val="11"/>
  </w:num>
  <w:num w:numId="21">
    <w:abstractNumId w:val="19"/>
  </w:num>
  <w:num w:numId="22">
    <w:abstractNumId w:val="20"/>
  </w:num>
  <w:num w:numId="23">
    <w:abstractNumId w:val="12"/>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B9"/>
    <w:rsid w:val="00002A54"/>
    <w:rsid w:val="000065C2"/>
    <w:rsid w:val="00006C5F"/>
    <w:rsid w:val="000207D9"/>
    <w:rsid w:val="00020D6B"/>
    <w:rsid w:val="00022357"/>
    <w:rsid w:val="0002266D"/>
    <w:rsid w:val="00024216"/>
    <w:rsid w:val="0005336A"/>
    <w:rsid w:val="00076BEA"/>
    <w:rsid w:val="000772B7"/>
    <w:rsid w:val="00081D4D"/>
    <w:rsid w:val="000837CF"/>
    <w:rsid w:val="0009429A"/>
    <w:rsid w:val="000A4B60"/>
    <w:rsid w:val="000A7E41"/>
    <w:rsid w:val="000B0017"/>
    <w:rsid w:val="000B4837"/>
    <w:rsid w:val="000B70EB"/>
    <w:rsid w:val="000D1B9D"/>
    <w:rsid w:val="000F1942"/>
    <w:rsid w:val="000F21A5"/>
    <w:rsid w:val="000F256E"/>
    <w:rsid w:val="000F787B"/>
    <w:rsid w:val="00102BE2"/>
    <w:rsid w:val="001177B3"/>
    <w:rsid w:val="001177FB"/>
    <w:rsid w:val="00123376"/>
    <w:rsid w:val="0012496C"/>
    <w:rsid w:val="00125F6C"/>
    <w:rsid w:val="0013206D"/>
    <w:rsid w:val="001324FD"/>
    <w:rsid w:val="001439A1"/>
    <w:rsid w:val="00154B40"/>
    <w:rsid w:val="0017144E"/>
    <w:rsid w:val="001744D8"/>
    <w:rsid w:val="001763CB"/>
    <w:rsid w:val="001958AA"/>
    <w:rsid w:val="001A3EF6"/>
    <w:rsid w:val="001C60C8"/>
    <w:rsid w:val="001D03C1"/>
    <w:rsid w:val="001D1F5D"/>
    <w:rsid w:val="0020082B"/>
    <w:rsid w:val="002041DD"/>
    <w:rsid w:val="002139ED"/>
    <w:rsid w:val="0022059E"/>
    <w:rsid w:val="00227E57"/>
    <w:rsid w:val="00241CB8"/>
    <w:rsid w:val="002423EC"/>
    <w:rsid w:val="00245427"/>
    <w:rsid w:val="00247259"/>
    <w:rsid w:val="00252CEF"/>
    <w:rsid w:val="002615A2"/>
    <w:rsid w:val="002618C4"/>
    <w:rsid w:val="00262EE6"/>
    <w:rsid w:val="00271745"/>
    <w:rsid w:val="00272642"/>
    <w:rsid w:val="002A2B44"/>
    <w:rsid w:val="002A3FCB"/>
    <w:rsid w:val="002B148A"/>
    <w:rsid w:val="002D2BC4"/>
    <w:rsid w:val="002D2F59"/>
    <w:rsid w:val="002D3701"/>
    <w:rsid w:val="002D5750"/>
    <w:rsid w:val="002F4878"/>
    <w:rsid w:val="002F7F19"/>
    <w:rsid w:val="00323DA8"/>
    <w:rsid w:val="0034063B"/>
    <w:rsid w:val="00345BC5"/>
    <w:rsid w:val="003525D1"/>
    <w:rsid w:val="00354591"/>
    <w:rsid w:val="00362FFA"/>
    <w:rsid w:val="00380A4B"/>
    <w:rsid w:val="003871FA"/>
    <w:rsid w:val="003A032F"/>
    <w:rsid w:val="003A62B3"/>
    <w:rsid w:val="003A6943"/>
    <w:rsid w:val="003B3897"/>
    <w:rsid w:val="003B5FCE"/>
    <w:rsid w:val="003B79FB"/>
    <w:rsid w:val="003C30B9"/>
    <w:rsid w:val="003D7450"/>
    <w:rsid w:val="003E0AF2"/>
    <w:rsid w:val="00400CB7"/>
    <w:rsid w:val="00402E7E"/>
    <w:rsid w:val="0040798A"/>
    <w:rsid w:val="0041476E"/>
    <w:rsid w:val="004147D4"/>
    <w:rsid w:val="00416222"/>
    <w:rsid w:val="00424F9F"/>
    <w:rsid w:val="004256EB"/>
    <w:rsid w:val="00427E5A"/>
    <w:rsid w:val="00427FD0"/>
    <w:rsid w:val="0043533E"/>
    <w:rsid w:val="00435446"/>
    <w:rsid w:val="004371D8"/>
    <w:rsid w:val="004455BD"/>
    <w:rsid w:val="0046551D"/>
    <w:rsid w:val="00471CD6"/>
    <w:rsid w:val="00473D16"/>
    <w:rsid w:val="0047550B"/>
    <w:rsid w:val="00480129"/>
    <w:rsid w:val="00492D5A"/>
    <w:rsid w:val="004C00D7"/>
    <w:rsid w:val="004D33FA"/>
    <w:rsid w:val="004F33D0"/>
    <w:rsid w:val="004F4532"/>
    <w:rsid w:val="004F5662"/>
    <w:rsid w:val="004F6815"/>
    <w:rsid w:val="00500EBA"/>
    <w:rsid w:val="005021F6"/>
    <w:rsid w:val="005044BD"/>
    <w:rsid w:val="005120C3"/>
    <w:rsid w:val="00524322"/>
    <w:rsid w:val="00532D79"/>
    <w:rsid w:val="00534C84"/>
    <w:rsid w:val="00534E9A"/>
    <w:rsid w:val="00535A51"/>
    <w:rsid w:val="00540FEB"/>
    <w:rsid w:val="00545153"/>
    <w:rsid w:val="005472CA"/>
    <w:rsid w:val="00554439"/>
    <w:rsid w:val="00567A95"/>
    <w:rsid w:val="0058206D"/>
    <w:rsid w:val="00593C98"/>
    <w:rsid w:val="005960C8"/>
    <w:rsid w:val="005B0DC0"/>
    <w:rsid w:val="005C536A"/>
    <w:rsid w:val="005C6999"/>
    <w:rsid w:val="005C7DC4"/>
    <w:rsid w:val="005D2056"/>
    <w:rsid w:val="005E2829"/>
    <w:rsid w:val="005F43EC"/>
    <w:rsid w:val="005F623D"/>
    <w:rsid w:val="00604BDE"/>
    <w:rsid w:val="00634ABB"/>
    <w:rsid w:val="0063589F"/>
    <w:rsid w:val="00672AD6"/>
    <w:rsid w:val="00684306"/>
    <w:rsid w:val="00687A44"/>
    <w:rsid w:val="00691D2F"/>
    <w:rsid w:val="006A7742"/>
    <w:rsid w:val="006B3DED"/>
    <w:rsid w:val="006B75CF"/>
    <w:rsid w:val="006D410C"/>
    <w:rsid w:val="006E3878"/>
    <w:rsid w:val="006F06DF"/>
    <w:rsid w:val="006F49B4"/>
    <w:rsid w:val="00702BD2"/>
    <w:rsid w:val="007059FA"/>
    <w:rsid w:val="007173EB"/>
    <w:rsid w:val="00726860"/>
    <w:rsid w:val="007276F7"/>
    <w:rsid w:val="007339F4"/>
    <w:rsid w:val="00736B0B"/>
    <w:rsid w:val="00740785"/>
    <w:rsid w:val="00741C2D"/>
    <w:rsid w:val="007427D4"/>
    <w:rsid w:val="00743F12"/>
    <w:rsid w:val="0074403D"/>
    <w:rsid w:val="00744CB9"/>
    <w:rsid w:val="00745D8C"/>
    <w:rsid w:val="00746143"/>
    <w:rsid w:val="00750937"/>
    <w:rsid w:val="00752731"/>
    <w:rsid w:val="007638A6"/>
    <w:rsid w:val="0077168B"/>
    <w:rsid w:val="00774146"/>
    <w:rsid w:val="00776CEA"/>
    <w:rsid w:val="00786D8E"/>
    <w:rsid w:val="0079035E"/>
    <w:rsid w:val="007B03C6"/>
    <w:rsid w:val="007B75BD"/>
    <w:rsid w:val="0080441A"/>
    <w:rsid w:val="008044C7"/>
    <w:rsid w:val="00825735"/>
    <w:rsid w:val="008626B3"/>
    <w:rsid w:val="008636B9"/>
    <w:rsid w:val="00867157"/>
    <w:rsid w:val="00883FFD"/>
    <w:rsid w:val="00890B78"/>
    <w:rsid w:val="00890BF2"/>
    <w:rsid w:val="00892AE5"/>
    <w:rsid w:val="008A4B24"/>
    <w:rsid w:val="008D44B5"/>
    <w:rsid w:val="008E1349"/>
    <w:rsid w:val="008E29C3"/>
    <w:rsid w:val="008F7F46"/>
    <w:rsid w:val="00907879"/>
    <w:rsid w:val="00907EA5"/>
    <w:rsid w:val="0091093B"/>
    <w:rsid w:val="00914444"/>
    <w:rsid w:val="00933BEB"/>
    <w:rsid w:val="00935EA4"/>
    <w:rsid w:val="00945652"/>
    <w:rsid w:val="009579FE"/>
    <w:rsid w:val="00962761"/>
    <w:rsid w:val="0096472B"/>
    <w:rsid w:val="009839FA"/>
    <w:rsid w:val="00984AAB"/>
    <w:rsid w:val="00991383"/>
    <w:rsid w:val="009A6778"/>
    <w:rsid w:val="009B3502"/>
    <w:rsid w:val="009D5D58"/>
    <w:rsid w:val="009D7A87"/>
    <w:rsid w:val="009E61D8"/>
    <w:rsid w:val="009F2C8A"/>
    <w:rsid w:val="009F604A"/>
    <w:rsid w:val="00A170D9"/>
    <w:rsid w:val="00A225BA"/>
    <w:rsid w:val="00A24B65"/>
    <w:rsid w:val="00A35F9F"/>
    <w:rsid w:val="00A44C87"/>
    <w:rsid w:val="00A61CE9"/>
    <w:rsid w:val="00A61E95"/>
    <w:rsid w:val="00A63D8A"/>
    <w:rsid w:val="00A63DC8"/>
    <w:rsid w:val="00AA1C2C"/>
    <w:rsid w:val="00AB3E35"/>
    <w:rsid w:val="00AB48F1"/>
    <w:rsid w:val="00AB4F02"/>
    <w:rsid w:val="00AB7A15"/>
    <w:rsid w:val="00AB7D7E"/>
    <w:rsid w:val="00AC2FF3"/>
    <w:rsid w:val="00AD00D6"/>
    <w:rsid w:val="00AD4EF7"/>
    <w:rsid w:val="00AE39AB"/>
    <w:rsid w:val="00AF0683"/>
    <w:rsid w:val="00AF2973"/>
    <w:rsid w:val="00B16C8B"/>
    <w:rsid w:val="00B50603"/>
    <w:rsid w:val="00B51AD7"/>
    <w:rsid w:val="00B60172"/>
    <w:rsid w:val="00B66706"/>
    <w:rsid w:val="00B674DF"/>
    <w:rsid w:val="00B72189"/>
    <w:rsid w:val="00B82DCB"/>
    <w:rsid w:val="00B9230B"/>
    <w:rsid w:val="00B937DD"/>
    <w:rsid w:val="00BA5252"/>
    <w:rsid w:val="00BC0583"/>
    <w:rsid w:val="00BC3171"/>
    <w:rsid w:val="00BC4A58"/>
    <w:rsid w:val="00BC5E24"/>
    <w:rsid w:val="00BD098F"/>
    <w:rsid w:val="00BD13A5"/>
    <w:rsid w:val="00BD3310"/>
    <w:rsid w:val="00BD72E8"/>
    <w:rsid w:val="00BE1901"/>
    <w:rsid w:val="00BE3DE4"/>
    <w:rsid w:val="00BE7DB8"/>
    <w:rsid w:val="00BE7EC1"/>
    <w:rsid w:val="00BF3928"/>
    <w:rsid w:val="00BF470B"/>
    <w:rsid w:val="00C01431"/>
    <w:rsid w:val="00C0161D"/>
    <w:rsid w:val="00C04B20"/>
    <w:rsid w:val="00C23257"/>
    <w:rsid w:val="00C246D9"/>
    <w:rsid w:val="00C3642C"/>
    <w:rsid w:val="00C41E6E"/>
    <w:rsid w:val="00C46F34"/>
    <w:rsid w:val="00C52468"/>
    <w:rsid w:val="00C52542"/>
    <w:rsid w:val="00C53B8D"/>
    <w:rsid w:val="00C54681"/>
    <w:rsid w:val="00C63007"/>
    <w:rsid w:val="00C7447B"/>
    <w:rsid w:val="00C77B73"/>
    <w:rsid w:val="00C915CA"/>
    <w:rsid w:val="00C93780"/>
    <w:rsid w:val="00C93AF9"/>
    <w:rsid w:val="00CB33E6"/>
    <w:rsid w:val="00CE41FE"/>
    <w:rsid w:val="00CF4CC4"/>
    <w:rsid w:val="00CF583A"/>
    <w:rsid w:val="00CF5D14"/>
    <w:rsid w:val="00D03081"/>
    <w:rsid w:val="00D2199F"/>
    <w:rsid w:val="00D25297"/>
    <w:rsid w:val="00D332A4"/>
    <w:rsid w:val="00D42232"/>
    <w:rsid w:val="00D44C22"/>
    <w:rsid w:val="00D46BAB"/>
    <w:rsid w:val="00D5046F"/>
    <w:rsid w:val="00D52EA7"/>
    <w:rsid w:val="00D62E95"/>
    <w:rsid w:val="00D651AA"/>
    <w:rsid w:val="00D80A2D"/>
    <w:rsid w:val="00D80CF3"/>
    <w:rsid w:val="00D817D3"/>
    <w:rsid w:val="00D9308E"/>
    <w:rsid w:val="00DA001C"/>
    <w:rsid w:val="00DA112E"/>
    <w:rsid w:val="00DA5EAB"/>
    <w:rsid w:val="00DB3E61"/>
    <w:rsid w:val="00DC2D97"/>
    <w:rsid w:val="00DC6C53"/>
    <w:rsid w:val="00DC7064"/>
    <w:rsid w:val="00DD5A07"/>
    <w:rsid w:val="00E065BB"/>
    <w:rsid w:val="00E24BB6"/>
    <w:rsid w:val="00E32ED6"/>
    <w:rsid w:val="00E35ADE"/>
    <w:rsid w:val="00E42A31"/>
    <w:rsid w:val="00E46EA9"/>
    <w:rsid w:val="00E60A93"/>
    <w:rsid w:val="00E71E30"/>
    <w:rsid w:val="00E80A15"/>
    <w:rsid w:val="00E85E2F"/>
    <w:rsid w:val="00E973A0"/>
    <w:rsid w:val="00EA749F"/>
    <w:rsid w:val="00EA78B8"/>
    <w:rsid w:val="00EB6FF4"/>
    <w:rsid w:val="00EE0252"/>
    <w:rsid w:val="00EE2535"/>
    <w:rsid w:val="00EE3592"/>
    <w:rsid w:val="00EE496D"/>
    <w:rsid w:val="00EE4BBE"/>
    <w:rsid w:val="00EE5012"/>
    <w:rsid w:val="00EE6E3C"/>
    <w:rsid w:val="00EF315B"/>
    <w:rsid w:val="00F046FC"/>
    <w:rsid w:val="00F20CA7"/>
    <w:rsid w:val="00F25B87"/>
    <w:rsid w:val="00F3162C"/>
    <w:rsid w:val="00F352FE"/>
    <w:rsid w:val="00F62221"/>
    <w:rsid w:val="00F6235A"/>
    <w:rsid w:val="00F62D4E"/>
    <w:rsid w:val="00F66C18"/>
    <w:rsid w:val="00F70C3D"/>
    <w:rsid w:val="00F9136A"/>
    <w:rsid w:val="00F925B9"/>
    <w:rsid w:val="00FA0E43"/>
    <w:rsid w:val="00FA44D6"/>
    <w:rsid w:val="00FB4B11"/>
    <w:rsid w:val="00FC2BFD"/>
    <w:rsid w:val="00FC7AFD"/>
    <w:rsid w:val="00FD15F8"/>
    <w:rsid w:val="00FE2624"/>
    <w:rsid w:val="00FE576D"/>
    <w:rsid w:val="00FF0443"/>
    <w:rsid w:val="00FF1463"/>
    <w:rsid w:val="00FF3523"/>
    <w:rsid w:val="00FF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A4A62B"/>
  <w15:chartTrackingRefBased/>
  <w15:docId w15:val="{041A856A-0D4A-42F9-BC30-A70F3684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53E43D03C64486B8EDB86B384FA02C"/>
        <w:category>
          <w:name w:val="General"/>
          <w:gallery w:val="placeholder"/>
        </w:category>
        <w:types>
          <w:type w:val="bbPlcHdr"/>
        </w:types>
        <w:behaviors>
          <w:behavior w:val="content"/>
        </w:behaviors>
        <w:guid w:val="{D79C2018-1F7C-4E34-A560-D4235018E074}"/>
      </w:docPartPr>
      <w:docPartBody>
        <w:p w:rsidR="00E454FA" w:rsidRDefault="0026531D">
          <w:pPr>
            <w:pStyle w:val="6253E43D03C64486B8EDB86B384FA02C"/>
          </w:pPr>
          <w:r w:rsidRPr="00435446">
            <w:t>Minutes</w:t>
          </w:r>
        </w:p>
      </w:docPartBody>
    </w:docPart>
    <w:docPart>
      <w:docPartPr>
        <w:name w:val="A35ED410709F4FBDB9C18E5BBDB44C24"/>
        <w:category>
          <w:name w:val="General"/>
          <w:gallery w:val="placeholder"/>
        </w:category>
        <w:types>
          <w:type w:val="bbPlcHdr"/>
        </w:types>
        <w:behaviors>
          <w:behavior w:val="content"/>
        </w:behaviors>
        <w:guid w:val="{377A0826-4F8F-45CB-B3CC-9858BB42DDCB}"/>
      </w:docPartPr>
      <w:docPartBody>
        <w:p w:rsidR="00CF129C" w:rsidRDefault="00BE6080" w:rsidP="00BE6080">
          <w:pPr>
            <w:pStyle w:val="A35ED410709F4FBDB9C18E5BBDB44C24"/>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1D"/>
    <w:rsid w:val="0002489D"/>
    <w:rsid w:val="00083753"/>
    <w:rsid w:val="00130D40"/>
    <w:rsid w:val="0023409E"/>
    <w:rsid w:val="002614B3"/>
    <w:rsid w:val="0026531D"/>
    <w:rsid w:val="0027109E"/>
    <w:rsid w:val="002945E7"/>
    <w:rsid w:val="002E4F76"/>
    <w:rsid w:val="003D767B"/>
    <w:rsid w:val="004E5BC8"/>
    <w:rsid w:val="005F103B"/>
    <w:rsid w:val="00616E9B"/>
    <w:rsid w:val="00624E06"/>
    <w:rsid w:val="00671F4B"/>
    <w:rsid w:val="007302D8"/>
    <w:rsid w:val="007717E3"/>
    <w:rsid w:val="007B3A12"/>
    <w:rsid w:val="007C469D"/>
    <w:rsid w:val="007C5974"/>
    <w:rsid w:val="008158B2"/>
    <w:rsid w:val="00845CAF"/>
    <w:rsid w:val="00882837"/>
    <w:rsid w:val="00893CB4"/>
    <w:rsid w:val="008D7290"/>
    <w:rsid w:val="008F21F0"/>
    <w:rsid w:val="0096546C"/>
    <w:rsid w:val="00966B5A"/>
    <w:rsid w:val="00983590"/>
    <w:rsid w:val="00A101BB"/>
    <w:rsid w:val="00A52D67"/>
    <w:rsid w:val="00A70B0F"/>
    <w:rsid w:val="00A73FBF"/>
    <w:rsid w:val="00AE2B3A"/>
    <w:rsid w:val="00B02053"/>
    <w:rsid w:val="00B044F3"/>
    <w:rsid w:val="00B44439"/>
    <w:rsid w:val="00BA34F5"/>
    <w:rsid w:val="00BC029C"/>
    <w:rsid w:val="00BE6080"/>
    <w:rsid w:val="00C42D4F"/>
    <w:rsid w:val="00CF129C"/>
    <w:rsid w:val="00DF66B0"/>
    <w:rsid w:val="00E25548"/>
    <w:rsid w:val="00E454FA"/>
    <w:rsid w:val="00E92778"/>
    <w:rsid w:val="00E96846"/>
    <w:rsid w:val="00F522DF"/>
    <w:rsid w:val="00F541E0"/>
    <w:rsid w:val="00F60E42"/>
    <w:rsid w:val="00FC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53E43D03C64486B8EDB86B384FA02C">
    <w:name w:val="6253E43D03C64486B8EDB86B384FA02C"/>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A35ED410709F4FBDB9C18E5BBDB44C24">
    <w:name w:val="A35ED410709F4FBDB9C18E5BBDB44C24"/>
    <w:rsid w:val="00BE6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14240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Rauenzahn</dc:creator>
  <cp:lastModifiedBy>Microsoft account</cp:lastModifiedBy>
  <cp:revision>12</cp:revision>
  <dcterms:created xsi:type="dcterms:W3CDTF">2024-08-27T22:59:00Z</dcterms:created>
  <dcterms:modified xsi:type="dcterms:W3CDTF">2024-09-11T13:08:00Z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