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842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2037B72C" w14:textId="3430F43E" w:rsidR="00744CB9" w:rsidRPr="00F046FC" w:rsidRDefault="00952A64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Pioneer</w:t>
      </w:r>
      <w:r w:rsidR="00BC5E24">
        <w:rPr>
          <w:sz w:val="20"/>
          <w:szCs w:val="20"/>
        </w:rPr>
        <w:t xml:space="preserve"> </w:t>
      </w:r>
      <w:r w:rsidR="007A51C5">
        <w:rPr>
          <w:sz w:val="20"/>
          <w:szCs w:val="20"/>
        </w:rPr>
        <w:t xml:space="preserve">Soccer Referees Association – Executive </w:t>
      </w:r>
      <w:r w:rsidR="00BC5E24">
        <w:rPr>
          <w:sz w:val="20"/>
          <w:szCs w:val="20"/>
        </w:rPr>
        <w:t>Board</w:t>
      </w:r>
      <w:r w:rsidR="003B79FB">
        <w:rPr>
          <w:sz w:val="20"/>
          <w:szCs w:val="20"/>
        </w:rPr>
        <w:t xml:space="preserve"> </w:t>
      </w:r>
      <w:r w:rsidR="00744CB9" w:rsidRPr="00F046FC">
        <w:rPr>
          <w:sz w:val="20"/>
          <w:szCs w:val="20"/>
        </w:rPr>
        <w:t>Meetin</w:t>
      </w:r>
      <w:r w:rsidR="000837CF" w:rsidRPr="00F046FC">
        <w:rPr>
          <w:sz w:val="20"/>
          <w:szCs w:val="20"/>
        </w:rPr>
        <w:t>g</w:t>
      </w:r>
    </w:p>
    <w:p w14:paraId="147AD97F" w14:textId="56B980E1" w:rsidR="00FE576D" w:rsidRDefault="00684306" w:rsidP="00774146">
      <w:pPr>
        <w:pStyle w:val="Date"/>
      </w:pPr>
      <w:r>
        <w:rPr>
          <w:rStyle w:val="IntenseEmphasis"/>
        </w:rPr>
        <w:t xml:space="preserve"> </w:t>
      </w:r>
      <w:r w:rsidR="00983AD9">
        <w:t>June</w:t>
      </w:r>
      <w:r w:rsidR="001F2EBE">
        <w:t xml:space="preserve"> </w:t>
      </w:r>
      <w:r w:rsidR="00983AD9">
        <w:t>17</w:t>
      </w:r>
      <w:r w:rsidR="0037721D">
        <w:t>, 202</w:t>
      </w:r>
      <w:r w:rsidR="001F2EBE">
        <w:t>4</w:t>
      </w:r>
    </w:p>
    <w:p w14:paraId="47F68DB1" w14:textId="1BCEB8A2" w:rsidR="00EE6E3C" w:rsidRDefault="007A51C5" w:rsidP="00EE6E3C">
      <w:pPr>
        <w:pStyle w:val="Heading1"/>
      </w:pPr>
      <w:r>
        <w:t>Attendance:</w:t>
      </w:r>
    </w:p>
    <w:p w14:paraId="7352B9BD" w14:textId="708DFBDB" w:rsidR="00DA03BD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Calibri"/>
          <w:szCs w:val="22"/>
          <w:lang w:eastAsia="en-US"/>
        </w:rPr>
        <w:t>Present</w:t>
      </w:r>
      <w:r w:rsidR="00DA03BD" w:rsidRPr="00A80BD5">
        <w:rPr>
          <w:rFonts w:eastAsia="Times New Roman" w:cs="Calibri"/>
          <w:szCs w:val="22"/>
          <w:lang w:eastAsia="en-US"/>
        </w:rPr>
        <w:t xml:space="preserve">: </w:t>
      </w:r>
      <w:r>
        <w:rPr>
          <w:rFonts w:eastAsia="Times New Roman" w:cs="Arial"/>
          <w:color w:val="222222"/>
          <w:sz w:val="24"/>
          <w:szCs w:val="24"/>
        </w:rPr>
        <w:t xml:space="preserve">Todd Lewis, </w:t>
      </w:r>
      <w:r w:rsidR="00983AD9">
        <w:rPr>
          <w:rFonts w:eastAsia="Times New Roman" w:cs="Arial"/>
          <w:color w:val="222222"/>
          <w:sz w:val="24"/>
          <w:szCs w:val="24"/>
        </w:rPr>
        <w:t xml:space="preserve">Vice President </w:t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  <w:t xml:space="preserve">Absent: </w:t>
      </w:r>
    </w:p>
    <w:p w14:paraId="52B9EC97" w14:textId="34E0D02F" w:rsidR="007A51C5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     </w:t>
      </w:r>
      <w:r w:rsidR="00983AD9">
        <w:rPr>
          <w:rFonts w:eastAsia="Times New Roman" w:cs="Arial"/>
          <w:color w:val="222222"/>
          <w:sz w:val="24"/>
          <w:szCs w:val="24"/>
        </w:rPr>
        <w:t>Michael McKinney, Treasurer</w:t>
      </w:r>
    </w:p>
    <w:p w14:paraId="5FD7C6B7" w14:textId="5B1274D2" w:rsidR="007A51C5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     </w:t>
      </w:r>
      <w:r w:rsidR="00983AD9">
        <w:rPr>
          <w:rFonts w:eastAsia="Times New Roman" w:cs="Arial"/>
          <w:color w:val="222222"/>
          <w:sz w:val="24"/>
          <w:szCs w:val="24"/>
        </w:rPr>
        <w:t xml:space="preserve">T. J. </w:t>
      </w:r>
      <w:proofErr w:type="spellStart"/>
      <w:r w:rsidR="00983AD9">
        <w:rPr>
          <w:rFonts w:eastAsia="Times New Roman" w:cs="Arial"/>
          <w:color w:val="222222"/>
          <w:sz w:val="24"/>
          <w:szCs w:val="24"/>
        </w:rPr>
        <w:t>Antich</w:t>
      </w:r>
      <w:proofErr w:type="spellEnd"/>
      <w:r w:rsidR="00983AD9">
        <w:rPr>
          <w:rFonts w:eastAsia="Times New Roman" w:cs="Arial"/>
          <w:color w:val="222222"/>
          <w:sz w:val="24"/>
          <w:szCs w:val="24"/>
        </w:rPr>
        <w:t xml:space="preserve">, </w:t>
      </w:r>
      <w:r>
        <w:rPr>
          <w:rFonts w:eastAsia="Times New Roman" w:cs="Arial"/>
          <w:color w:val="222222"/>
          <w:sz w:val="24"/>
          <w:szCs w:val="24"/>
        </w:rPr>
        <w:t>Member At Large</w:t>
      </w:r>
    </w:p>
    <w:p w14:paraId="2C6EBA7C" w14:textId="648DCCC8" w:rsidR="00FE576D" w:rsidRDefault="0017623E">
      <w:pPr>
        <w:pStyle w:val="Heading1"/>
      </w:pPr>
      <w:r>
        <w:t>Meeting Topics</w:t>
      </w:r>
      <w:r w:rsidR="007A51C5">
        <w:t>:</w:t>
      </w:r>
    </w:p>
    <w:p w14:paraId="1584E5A7" w14:textId="77777777" w:rsidR="00983AD9" w:rsidRDefault="00983AD9" w:rsidP="00983AD9">
      <w:pPr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70005A87" w14:textId="77777777" w:rsidR="00983AD9" w:rsidRPr="00983AD9" w:rsidRDefault="00DA03BD" w:rsidP="00983AD9">
      <w:pPr>
        <w:rPr>
          <w:sz w:val="24"/>
          <w:szCs w:val="24"/>
        </w:rPr>
      </w:pPr>
      <w:r w:rsidRPr="00983AD9">
        <w:rPr>
          <w:rFonts w:ascii="Calibri" w:eastAsia="Times New Roman" w:hAnsi="Calibri" w:cs="Calibri"/>
          <w:sz w:val="24"/>
          <w:szCs w:val="24"/>
          <w:lang w:eastAsia="en-US"/>
        </w:rPr>
        <w:t> </w:t>
      </w:r>
      <w:r w:rsidR="00983AD9" w:rsidRPr="00983AD9">
        <w:rPr>
          <w:sz w:val="24"/>
          <w:szCs w:val="24"/>
        </w:rPr>
        <w:t>Meeting was called to order at 7:01 pm by Vice President Todd Lewis</w:t>
      </w:r>
    </w:p>
    <w:p w14:paraId="266B0479" w14:textId="77777777" w:rsidR="00983AD9" w:rsidRDefault="00983AD9" w:rsidP="00983AD9">
      <w:pPr>
        <w:rPr>
          <w:sz w:val="24"/>
          <w:szCs w:val="24"/>
        </w:rPr>
      </w:pPr>
    </w:p>
    <w:p w14:paraId="589DF20A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1. Unanimous acceptance of resignations of President Pat Lacey and Secretary Charlie Parker.</w:t>
      </w:r>
    </w:p>
    <w:p w14:paraId="3E5B535B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2. Unanimous appointment of Todd Lewis as President of the Chapter.</w:t>
      </w:r>
    </w:p>
    <w:p w14:paraId="5099AF36" w14:textId="3B3FB163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3. Need for Chapter e-mail list – Todd will reach out </w:t>
      </w:r>
      <w:r>
        <w:rPr>
          <w:sz w:val="24"/>
          <w:szCs w:val="24"/>
        </w:rPr>
        <w:t xml:space="preserve">to both Charlie Parker as well </w:t>
      </w:r>
      <w:r w:rsidRPr="00983AD9">
        <w:rPr>
          <w:sz w:val="24"/>
          <w:szCs w:val="24"/>
        </w:rPr>
        <w:t xml:space="preserve">as Paul </w:t>
      </w:r>
    </w:p>
    <w:p w14:paraId="32E38CB3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ab/>
      </w:r>
      <w:proofErr w:type="spellStart"/>
      <w:r w:rsidRPr="00983AD9">
        <w:rPr>
          <w:sz w:val="24"/>
          <w:szCs w:val="24"/>
        </w:rPr>
        <w:t>Raunzahn</w:t>
      </w:r>
      <w:proofErr w:type="spellEnd"/>
      <w:r w:rsidRPr="00983AD9">
        <w:rPr>
          <w:sz w:val="24"/>
          <w:szCs w:val="24"/>
        </w:rPr>
        <w:t xml:space="preserve"> to see if we can get a current copy.</w:t>
      </w:r>
    </w:p>
    <w:p w14:paraId="5E997FF3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4. Todd will prepare an e-mail to the Membership advising of Pat &amp; Charlie’s departure from</w:t>
      </w:r>
    </w:p>
    <w:p w14:paraId="41CE6DB6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           the Board and asking for volunteers to fill the VP and Secretary positions.</w:t>
      </w:r>
    </w:p>
    <w:p w14:paraId="2753B031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5. Todd reported that Tony Rizzo, Chapter Rules Interpreter, WILL be attending the PIAA Rules</w:t>
      </w:r>
    </w:p>
    <w:p w14:paraId="509B0FCE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           Zoom Meeting on July 25</w:t>
      </w:r>
      <w:r w:rsidRPr="00983AD9">
        <w:rPr>
          <w:sz w:val="24"/>
          <w:szCs w:val="24"/>
          <w:vertAlign w:val="superscript"/>
        </w:rPr>
        <w:t>th</w:t>
      </w:r>
      <w:r w:rsidRPr="00983AD9">
        <w:rPr>
          <w:sz w:val="24"/>
          <w:szCs w:val="24"/>
        </w:rPr>
        <w:t xml:space="preserve"> and will then be leading our Chapter Rules Interpretation </w:t>
      </w:r>
    </w:p>
    <w:p w14:paraId="67BA4107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          Meeting on August 11</w:t>
      </w:r>
      <w:r w:rsidRPr="00983AD9">
        <w:rPr>
          <w:sz w:val="24"/>
          <w:szCs w:val="24"/>
          <w:vertAlign w:val="superscript"/>
        </w:rPr>
        <w:t>th</w:t>
      </w:r>
      <w:r w:rsidRPr="00983AD9">
        <w:rPr>
          <w:sz w:val="24"/>
          <w:szCs w:val="24"/>
        </w:rPr>
        <w:t>.</w:t>
      </w:r>
    </w:p>
    <w:p w14:paraId="6F5D98A9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6. Discussion of Potential Training Topics for Meetings:</w:t>
      </w:r>
    </w:p>
    <w:p w14:paraId="74B6738B" w14:textId="1B793D9C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     - Concussions / Return-to-Play / Who is Author</w:t>
      </w:r>
      <w:r w:rsidR="00F8085E">
        <w:rPr>
          <w:sz w:val="24"/>
          <w:szCs w:val="24"/>
        </w:rPr>
        <w:t xml:space="preserve">ized to Allow Players to </w:t>
      </w:r>
      <w:proofErr w:type="gramStart"/>
      <w:r w:rsidR="00F8085E">
        <w:rPr>
          <w:sz w:val="24"/>
          <w:szCs w:val="24"/>
        </w:rPr>
        <w:t>Return ?</w:t>
      </w:r>
      <w:proofErr w:type="gramEnd"/>
    </w:p>
    <w:p w14:paraId="167B87EC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 xml:space="preserve">     - Safety on the Field / Supporting Officials / Minimizing Abuse of Officials.</w:t>
      </w:r>
    </w:p>
    <w:p w14:paraId="72975066" w14:textId="77777777" w:rsidR="00983AD9" w:rsidRDefault="00983AD9" w:rsidP="00983AD9">
      <w:pPr>
        <w:rPr>
          <w:sz w:val="24"/>
          <w:szCs w:val="24"/>
        </w:rPr>
      </w:pPr>
    </w:p>
    <w:p w14:paraId="1C1A15EB" w14:textId="77777777" w:rsidR="00983AD9" w:rsidRPr="00983AD9" w:rsidRDefault="00983AD9" w:rsidP="00983AD9">
      <w:pPr>
        <w:rPr>
          <w:sz w:val="24"/>
          <w:szCs w:val="24"/>
        </w:rPr>
      </w:pPr>
      <w:r w:rsidRPr="00983AD9">
        <w:rPr>
          <w:sz w:val="24"/>
          <w:szCs w:val="24"/>
        </w:rPr>
        <w:t>Meeting ended at 7:30 pm.</w:t>
      </w:r>
    </w:p>
    <w:p w14:paraId="17F2BBE7" w14:textId="450BC7E4" w:rsidR="00DA03BD" w:rsidRPr="00983AD9" w:rsidRDefault="00DA03BD" w:rsidP="00983AD9">
      <w:pPr>
        <w:spacing w:before="0" w:after="0"/>
        <w:rPr>
          <w:rFonts w:ascii="Calibri" w:eastAsia="Times New Roman" w:hAnsi="Calibri" w:cs="Calibri"/>
          <w:szCs w:val="22"/>
          <w:lang w:eastAsia="en-US"/>
        </w:rPr>
      </w:pPr>
    </w:p>
    <w:p w14:paraId="658BF692" w14:textId="77777777" w:rsidR="00A80BD5" w:rsidRDefault="00A80BD5" w:rsidP="005C7DC4"/>
    <w:p w14:paraId="3E86AFCA" w14:textId="2A6E53A7" w:rsidR="001744D8" w:rsidRDefault="001744D8" w:rsidP="005C7DC4">
      <w:r>
        <w:t>Respectively submitted,</w:t>
      </w:r>
    </w:p>
    <w:p w14:paraId="31F44CF8" w14:textId="77777777" w:rsidR="00983AD9" w:rsidRDefault="00983AD9" w:rsidP="00C3663E">
      <w:pPr>
        <w:spacing w:before="0" w:after="0"/>
      </w:pPr>
    </w:p>
    <w:p w14:paraId="3FD302C0" w14:textId="72820C5D" w:rsidR="00DA03BD" w:rsidRPr="00DA03BD" w:rsidRDefault="00983AD9" w:rsidP="00C3663E">
      <w:pPr>
        <w:spacing w:before="0" w:after="0"/>
      </w:pPr>
      <w:r>
        <w:t xml:space="preserve">T. J. </w:t>
      </w:r>
      <w:proofErr w:type="spellStart"/>
      <w:r>
        <w:t>Antich</w:t>
      </w:r>
      <w:proofErr w:type="spellEnd"/>
      <w:r>
        <w:t>, Secretary</w:t>
      </w:r>
      <w:r w:rsidR="00DA03BD" w:rsidRPr="00DA03BD">
        <w:rPr>
          <w:rFonts w:ascii="Calibri" w:eastAsia="Times New Roman" w:hAnsi="Calibri" w:cs="Calibri"/>
          <w:szCs w:val="22"/>
          <w:lang w:eastAsia="en-US"/>
        </w:rPr>
        <w:t> </w:t>
      </w:r>
    </w:p>
    <w:p w14:paraId="5DA451D2" w14:textId="6C7E5298" w:rsidR="00DA03BD" w:rsidRDefault="00DA03BD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p w14:paraId="58535AD8" w14:textId="77777777" w:rsidR="001F2EBE" w:rsidRPr="00C3663E" w:rsidRDefault="001F2EBE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sectPr w:rsidR="001F2EBE" w:rsidRPr="00C3663E" w:rsidSect="00D817D3">
      <w:footerReference w:type="defaul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C094" w14:textId="77777777" w:rsidR="00A74CC9" w:rsidRDefault="00A74CC9">
      <w:r>
        <w:separator/>
      </w:r>
    </w:p>
  </w:endnote>
  <w:endnote w:type="continuationSeparator" w:id="0">
    <w:p w14:paraId="271A2039" w14:textId="77777777" w:rsidR="00A74CC9" w:rsidRDefault="00A7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D63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4F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0EB3" w14:textId="77777777" w:rsidR="00A74CC9" w:rsidRDefault="00A74CC9">
      <w:r>
        <w:separator/>
      </w:r>
    </w:p>
  </w:footnote>
  <w:footnote w:type="continuationSeparator" w:id="0">
    <w:p w14:paraId="507C63E8" w14:textId="77777777" w:rsidR="00A74CC9" w:rsidRDefault="00A7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C256B"/>
    <w:multiLevelType w:val="multilevel"/>
    <w:tmpl w:val="5038E78C"/>
    <w:lvl w:ilvl="0">
      <w:start w:val="1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646C"/>
    <w:multiLevelType w:val="multilevel"/>
    <w:tmpl w:val="DFB8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71527">
    <w:abstractNumId w:val="14"/>
  </w:num>
  <w:num w:numId="2" w16cid:durableId="1355419167">
    <w:abstractNumId w:val="16"/>
  </w:num>
  <w:num w:numId="3" w16cid:durableId="995037219">
    <w:abstractNumId w:val="12"/>
  </w:num>
  <w:num w:numId="4" w16cid:durableId="356859225">
    <w:abstractNumId w:val="10"/>
  </w:num>
  <w:num w:numId="5" w16cid:durableId="1961759607">
    <w:abstractNumId w:val="13"/>
  </w:num>
  <w:num w:numId="6" w16cid:durableId="1228304070">
    <w:abstractNumId w:val="9"/>
  </w:num>
  <w:num w:numId="7" w16cid:durableId="794714717">
    <w:abstractNumId w:val="7"/>
  </w:num>
  <w:num w:numId="8" w16cid:durableId="1443190451">
    <w:abstractNumId w:val="6"/>
  </w:num>
  <w:num w:numId="9" w16cid:durableId="2128769328">
    <w:abstractNumId w:val="5"/>
  </w:num>
  <w:num w:numId="10" w16cid:durableId="1122335441">
    <w:abstractNumId w:val="4"/>
  </w:num>
  <w:num w:numId="11" w16cid:durableId="1932005077">
    <w:abstractNumId w:val="8"/>
  </w:num>
  <w:num w:numId="12" w16cid:durableId="1661156190">
    <w:abstractNumId w:val="3"/>
  </w:num>
  <w:num w:numId="13" w16cid:durableId="819687816">
    <w:abstractNumId w:val="2"/>
  </w:num>
  <w:num w:numId="14" w16cid:durableId="312955054">
    <w:abstractNumId w:val="1"/>
  </w:num>
  <w:num w:numId="15" w16cid:durableId="111560426">
    <w:abstractNumId w:val="0"/>
  </w:num>
  <w:num w:numId="16" w16cid:durableId="1842700039">
    <w:abstractNumId w:val="17"/>
  </w:num>
  <w:num w:numId="17" w16cid:durableId="776103256">
    <w:abstractNumId w:val="19"/>
  </w:num>
  <w:num w:numId="18" w16cid:durableId="455949434">
    <w:abstractNumId w:val="18"/>
  </w:num>
  <w:num w:numId="19" w16cid:durableId="1397047280">
    <w:abstractNumId w:val="15"/>
  </w:num>
  <w:num w:numId="20" w16cid:durableId="800148210">
    <w:abstractNumId w:val="20"/>
  </w:num>
  <w:num w:numId="21" w16cid:durableId="1992520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782"/>
    <w:rsid w:val="00002A54"/>
    <w:rsid w:val="000065C2"/>
    <w:rsid w:val="00006C5F"/>
    <w:rsid w:val="00013BB3"/>
    <w:rsid w:val="000207D9"/>
    <w:rsid w:val="00022357"/>
    <w:rsid w:val="0002266D"/>
    <w:rsid w:val="00024216"/>
    <w:rsid w:val="00076BEA"/>
    <w:rsid w:val="00081D4D"/>
    <w:rsid w:val="000837CF"/>
    <w:rsid w:val="0009429A"/>
    <w:rsid w:val="000A7E41"/>
    <w:rsid w:val="000B0017"/>
    <w:rsid w:val="000D1B9D"/>
    <w:rsid w:val="000F1942"/>
    <w:rsid w:val="000F21A5"/>
    <w:rsid w:val="000F256E"/>
    <w:rsid w:val="000F2C1C"/>
    <w:rsid w:val="000F787B"/>
    <w:rsid w:val="001003E2"/>
    <w:rsid w:val="00102BE2"/>
    <w:rsid w:val="001177FB"/>
    <w:rsid w:val="00123376"/>
    <w:rsid w:val="001324FD"/>
    <w:rsid w:val="001439A1"/>
    <w:rsid w:val="00145A91"/>
    <w:rsid w:val="00166B44"/>
    <w:rsid w:val="001744D8"/>
    <w:rsid w:val="0017623E"/>
    <w:rsid w:val="001763CB"/>
    <w:rsid w:val="001A257A"/>
    <w:rsid w:val="001A3EF6"/>
    <w:rsid w:val="001A5BC2"/>
    <w:rsid w:val="001A6009"/>
    <w:rsid w:val="001C60C8"/>
    <w:rsid w:val="001D03C1"/>
    <w:rsid w:val="001F2EBE"/>
    <w:rsid w:val="00200425"/>
    <w:rsid w:val="002041DD"/>
    <w:rsid w:val="00211B9D"/>
    <w:rsid w:val="002139ED"/>
    <w:rsid w:val="0022059E"/>
    <w:rsid w:val="00245427"/>
    <w:rsid w:val="00245CE7"/>
    <w:rsid w:val="00247259"/>
    <w:rsid w:val="002615A2"/>
    <w:rsid w:val="002618C4"/>
    <w:rsid w:val="00271745"/>
    <w:rsid w:val="00272642"/>
    <w:rsid w:val="002A2B44"/>
    <w:rsid w:val="002A3FCB"/>
    <w:rsid w:val="002A7A92"/>
    <w:rsid w:val="002B148A"/>
    <w:rsid w:val="002D2BC4"/>
    <w:rsid w:val="002D3701"/>
    <w:rsid w:val="002D4F86"/>
    <w:rsid w:val="002D5750"/>
    <w:rsid w:val="002F414C"/>
    <w:rsid w:val="002F4878"/>
    <w:rsid w:val="002F618A"/>
    <w:rsid w:val="002F7F19"/>
    <w:rsid w:val="00323DA8"/>
    <w:rsid w:val="0034063B"/>
    <w:rsid w:val="00350B6C"/>
    <w:rsid w:val="003525D1"/>
    <w:rsid w:val="00366AD1"/>
    <w:rsid w:val="003702E3"/>
    <w:rsid w:val="0037721D"/>
    <w:rsid w:val="003871FA"/>
    <w:rsid w:val="00393C3F"/>
    <w:rsid w:val="003A032F"/>
    <w:rsid w:val="003A6943"/>
    <w:rsid w:val="003B3897"/>
    <w:rsid w:val="003B5FCE"/>
    <w:rsid w:val="003B79FB"/>
    <w:rsid w:val="003F02D7"/>
    <w:rsid w:val="00402E7E"/>
    <w:rsid w:val="0040798A"/>
    <w:rsid w:val="0041476E"/>
    <w:rsid w:val="004147D4"/>
    <w:rsid w:val="00416222"/>
    <w:rsid w:val="00422657"/>
    <w:rsid w:val="00424F9F"/>
    <w:rsid w:val="00427E5A"/>
    <w:rsid w:val="00430022"/>
    <w:rsid w:val="00435446"/>
    <w:rsid w:val="004519F5"/>
    <w:rsid w:val="0046551D"/>
    <w:rsid w:val="00471CD6"/>
    <w:rsid w:val="00473D16"/>
    <w:rsid w:val="00492D5A"/>
    <w:rsid w:val="004D33FA"/>
    <w:rsid w:val="004F33D0"/>
    <w:rsid w:val="004F34FF"/>
    <w:rsid w:val="004F4532"/>
    <w:rsid w:val="004F6815"/>
    <w:rsid w:val="005021F6"/>
    <w:rsid w:val="005050D0"/>
    <w:rsid w:val="005120C3"/>
    <w:rsid w:val="00524322"/>
    <w:rsid w:val="0052681C"/>
    <w:rsid w:val="00532D79"/>
    <w:rsid w:val="00534E9A"/>
    <w:rsid w:val="00535A51"/>
    <w:rsid w:val="00545153"/>
    <w:rsid w:val="005472CA"/>
    <w:rsid w:val="00554439"/>
    <w:rsid w:val="0058206D"/>
    <w:rsid w:val="005960C8"/>
    <w:rsid w:val="005A56F1"/>
    <w:rsid w:val="005C536A"/>
    <w:rsid w:val="005C6051"/>
    <w:rsid w:val="005C6999"/>
    <w:rsid w:val="005C7DC4"/>
    <w:rsid w:val="005D2056"/>
    <w:rsid w:val="005E2829"/>
    <w:rsid w:val="005F1E87"/>
    <w:rsid w:val="005F43EC"/>
    <w:rsid w:val="0063589F"/>
    <w:rsid w:val="00672AD6"/>
    <w:rsid w:val="00684306"/>
    <w:rsid w:val="00687A44"/>
    <w:rsid w:val="00691D2F"/>
    <w:rsid w:val="006A69E1"/>
    <w:rsid w:val="006A7742"/>
    <w:rsid w:val="006B75CF"/>
    <w:rsid w:val="006D410C"/>
    <w:rsid w:val="006E1C17"/>
    <w:rsid w:val="006E3878"/>
    <w:rsid w:val="006F49B4"/>
    <w:rsid w:val="007059FA"/>
    <w:rsid w:val="007173EB"/>
    <w:rsid w:val="00726860"/>
    <w:rsid w:val="00736B0B"/>
    <w:rsid w:val="00740785"/>
    <w:rsid w:val="00741C2D"/>
    <w:rsid w:val="00743F12"/>
    <w:rsid w:val="0074403D"/>
    <w:rsid w:val="00744CB9"/>
    <w:rsid w:val="00752731"/>
    <w:rsid w:val="007638A6"/>
    <w:rsid w:val="00770F7F"/>
    <w:rsid w:val="0077168B"/>
    <w:rsid w:val="00774146"/>
    <w:rsid w:val="00786D8E"/>
    <w:rsid w:val="00795843"/>
    <w:rsid w:val="007A51C5"/>
    <w:rsid w:val="007B394E"/>
    <w:rsid w:val="008044C7"/>
    <w:rsid w:val="008276A2"/>
    <w:rsid w:val="008318DC"/>
    <w:rsid w:val="008636B9"/>
    <w:rsid w:val="00882499"/>
    <w:rsid w:val="0088320D"/>
    <w:rsid w:val="00883FFD"/>
    <w:rsid w:val="00887896"/>
    <w:rsid w:val="00890B78"/>
    <w:rsid w:val="00890BF2"/>
    <w:rsid w:val="00892AE5"/>
    <w:rsid w:val="008A4B24"/>
    <w:rsid w:val="008C0428"/>
    <w:rsid w:val="008C35C9"/>
    <w:rsid w:val="008E0D4C"/>
    <w:rsid w:val="008E1349"/>
    <w:rsid w:val="008F7AA2"/>
    <w:rsid w:val="008F7F46"/>
    <w:rsid w:val="00907879"/>
    <w:rsid w:val="00907EA5"/>
    <w:rsid w:val="00914444"/>
    <w:rsid w:val="00916CD2"/>
    <w:rsid w:val="00933BEB"/>
    <w:rsid w:val="00935EA4"/>
    <w:rsid w:val="00945652"/>
    <w:rsid w:val="00952A64"/>
    <w:rsid w:val="009579FE"/>
    <w:rsid w:val="00962761"/>
    <w:rsid w:val="0096472B"/>
    <w:rsid w:val="009839FA"/>
    <w:rsid w:val="00983AD9"/>
    <w:rsid w:val="00991383"/>
    <w:rsid w:val="009D7A87"/>
    <w:rsid w:val="009E61D8"/>
    <w:rsid w:val="009F2C8A"/>
    <w:rsid w:val="00A170D9"/>
    <w:rsid w:val="00A44C87"/>
    <w:rsid w:val="00A61E95"/>
    <w:rsid w:val="00A63DC8"/>
    <w:rsid w:val="00A74CC9"/>
    <w:rsid w:val="00A80611"/>
    <w:rsid w:val="00A80BD5"/>
    <w:rsid w:val="00AB3E35"/>
    <w:rsid w:val="00AB7A15"/>
    <w:rsid w:val="00AB7D7E"/>
    <w:rsid w:val="00AD00D6"/>
    <w:rsid w:val="00AF7CCE"/>
    <w:rsid w:val="00B12243"/>
    <w:rsid w:val="00B16C8B"/>
    <w:rsid w:val="00B50603"/>
    <w:rsid w:val="00B51AD7"/>
    <w:rsid w:val="00B522DF"/>
    <w:rsid w:val="00B66706"/>
    <w:rsid w:val="00B715FE"/>
    <w:rsid w:val="00B71C49"/>
    <w:rsid w:val="00B72189"/>
    <w:rsid w:val="00BC0583"/>
    <w:rsid w:val="00BC4A58"/>
    <w:rsid w:val="00BC5E24"/>
    <w:rsid w:val="00BD098F"/>
    <w:rsid w:val="00BD13A5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3AC6"/>
    <w:rsid w:val="00C3642C"/>
    <w:rsid w:val="00C3663E"/>
    <w:rsid w:val="00C41E6E"/>
    <w:rsid w:val="00C46F34"/>
    <w:rsid w:val="00C53B8D"/>
    <w:rsid w:val="00C54681"/>
    <w:rsid w:val="00C7447B"/>
    <w:rsid w:val="00C77B73"/>
    <w:rsid w:val="00C93780"/>
    <w:rsid w:val="00C93AF9"/>
    <w:rsid w:val="00CA7FEB"/>
    <w:rsid w:val="00CE41FE"/>
    <w:rsid w:val="00CF4CC4"/>
    <w:rsid w:val="00CF5D14"/>
    <w:rsid w:val="00D2199F"/>
    <w:rsid w:val="00D2469D"/>
    <w:rsid w:val="00D332A4"/>
    <w:rsid w:val="00D44C22"/>
    <w:rsid w:val="00D466EA"/>
    <w:rsid w:val="00D46BAB"/>
    <w:rsid w:val="00D52EA7"/>
    <w:rsid w:val="00D62E95"/>
    <w:rsid w:val="00D651AA"/>
    <w:rsid w:val="00D817D3"/>
    <w:rsid w:val="00D82724"/>
    <w:rsid w:val="00D9308E"/>
    <w:rsid w:val="00DA03BD"/>
    <w:rsid w:val="00DA112E"/>
    <w:rsid w:val="00DB3E61"/>
    <w:rsid w:val="00DC6AB8"/>
    <w:rsid w:val="00DC7064"/>
    <w:rsid w:val="00DD44A7"/>
    <w:rsid w:val="00DD5607"/>
    <w:rsid w:val="00DD5A07"/>
    <w:rsid w:val="00DF6464"/>
    <w:rsid w:val="00E32ED6"/>
    <w:rsid w:val="00E35ED6"/>
    <w:rsid w:val="00E549E1"/>
    <w:rsid w:val="00E60A93"/>
    <w:rsid w:val="00E80A15"/>
    <w:rsid w:val="00E822D5"/>
    <w:rsid w:val="00E841AA"/>
    <w:rsid w:val="00E973A0"/>
    <w:rsid w:val="00EA749F"/>
    <w:rsid w:val="00EE0252"/>
    <w:rsid w:val="00EE2535"/>
    <w:rsid w:val="00EE3592"/>
    <w:rsid w:val="00EE5012"/>
    <w:rsid w:val="00EE6E3C"/>
    <w:rsid w:val="00EF315B"/>
    <w:rsid w:val="00F046FC"/>
    <w:rsid w:val="00F20CA7"/>
    <w:rsid w:val="00F30D8D"/>
    <w:rsid w:val="00F33EE7"/>
    <w:rsid w:val="00F3442A"/>
    <w:rsid w:val="00F352FE"/>
    <w:rsid w:val="00F52386"/>
    <w:rsid w:val="00F62221"/>
    <w:rsid w:val="00F6235A"/>
    <w:rsid w:val="00F62D4E"/>
    <w:rsid w:val="00F8085E"/>
    <w:rsid w:val="00F9136A"/>
    <w:rsid w:val="00F925B9"/>
    <w:rsid w:val="00FA0E43"/>
    <w:rsid w:val="00FB4B11"/>
    <w:rsid w:val="00FC2BFD"/>
    <w:rsid w:val="00FC7AFD"/>
    <w:rsid w:val="00FD15F8"/>
    <w:rsid w:val="00FD6563"/>
    <w:rsid w:val="00FE2624"/>
    <w:rsid w:val="00FE576D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62C66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apple-converted-space">
    <w:name w:val="apple-converted-space"/>
    <w:basedOn w:val="DefaultParagraphFont"/>
    <w:rsid w:val="00D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66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83753"/>
    <w:rsid w:val="000B3D0B"/>
    <w:rsid w:val="00110E2E"/>
    <w:rsid w:val="001B3DF5"/>
    <w:rsid w:val="002614B3"/>
    <w:rsid w:val="0026531D"/>
    <w:rsid w:val="0027109E"/>
    <w:rsid w:val="002945E7"/>
    <w:rsid w:val="002F31BC"/>
    <w:rsid w:val="0034732C"/>
    <w:rsid w:val="003A375A"/>
    <w:rsid w:val="003A7B17"/>
    <w:rsid w:val="004C1826"/>
    <w:rsid w:val="004C50EB"/>
    <w:rsid w:val="00616E9B"/>
    <w:rsid w:val="00687CC4"/>
    <w:rsid w:val="006C2E3B"/>
    <w:rsid w:val="006F4240"/>
    <w:rsid w:val="007302D8"/>
    <w:rsid w:val="00742F00"/>
    <w:rsid w:val="007C469D"/>
    <w:rsid w:val="007C5974"/>
    <w:rsid w:val="008158B2"/>
    <w:rsid w:val="00882837"/>
    <w:rsid w:val="008D7290"/>
    <w:rsid w:val="008F21F0"/>
    <w:rsid w:val="0096546C"/>
    <w:rsid w:val="00966B5A"/>
    <w:rsid w:val="00A52D67"/>
    <w:rsid w:val="00AE2B3A"/>
    <w:rsid w:val="00B044F3"/>
    <w:rsid w:val="00B44439"/>
    <w:rsid w:val="00C42D4F"/>
    <w:rsid w:val="00D07370"/>
    <w:rsid w:val="00D2774D"/>
    <w:rsid w:val="00D27FB9"/>
    <w:rsid w:val="00E25548"/>
    <w:rsid w:val="00E454FA"/>
    <w:rsid w:val="00E96846"/>
    <w:rsid w:val="00F522DF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2024-07-04T18:08:00Z</dcterms:created>
  <dcterms:modified xsi:type="dcterms:W3CDTF">2024-07-04T18:08:00Z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