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842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2037B72C" w14:textId="3430F43E" w:rsidR="00744CB9" w:rsidRPr="00F046FC" w:rsidRDefault="00952A64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Pioneer</w:t>
      </w:r>
      <w:r w:rsidR="00BC5E24">
        <w:rPr>
          <w:sz w:val="20"/>
          <w:szCs w:val="20"/>
        </w:rPr>
        <w:t xml:space="preserve"> </w:t>
      </w:r>
      <w:r w:rsidR="007A51C5">
        <w:rPr>
          <w:sz w:val="20"/>
          <w:szCs w:val="20"/>
        </w:rPr>
        <w:t xml:space="preserve">Soccer Referees Association – Executive </w:t>
      </w:r>
      <w:r w:rsidR="00BC5E24">
        <w:rPr>
          <w:sz w:val="20"/>
          <w:szCs w:val="20"/>
        </w:rPr>
        <w:t>Board</w:t>
      </w:r>
      <w:r w:rsidR="003B79FB">
        <w:rPr>
          <w:sz w:val="20"/>
          <w:szCs w:val="20"/>
        </w:rPr>
        <w:t xml:space="preserve"> </w:t>
      </w:r>
      <w:r w:rsidR="00744CB9" w:rsidRPr="00F046FC">
        <w:rPr>
          <w:sz w:val="20"/>
          <w:szCs w:val="20"/>
        </w:rPr>
        <w:t>Meetin</w:t>
      </w:r>
      <w:r w:rsidR="000837CF" w:rsidRPr="00F046FC">
        <w:rPr>
          <w:sz w:val="20"/>
          <w:szCs w:val="20"/>
        </w:rPr>
        <w:t>g</w:t>
      </w:r>
    </w:p>
    <w:p w14:paraId="147AD97F" w14:textId="124C379B" w:rsidR="00FE576D" w:rsidRDefault="00684306" w:rsidP="00774146">
      <w:pPr>
        <w:pStyle w:val="Date"/>
      </w:pPr>
      <w:r>
        <w:rPr>
          <w:rStyle w:val="IntenseEmphasis"/>
        </w:rPr>
        <w:t xml:space="preserve"> </w:t>
      </w:r>
      <w:proofErr w:type="gramStart"/>
      <w:r w:rsidR="007A51C5">
        <w:t>July</w:t>
      </w:r>
      <w:r w:rsidR="001F2EBE">
        <w:t xml:space="preserve"> </w:t>
      </w:r>
      <w:r w:rsidR="00EF54DD">
        <w:t xml:space="preserve"> 9</w:t>
      </w:r>
      <w:proofErr w:type="gramEnd"/>
      <w:r w:rsidR="0037721D">
        <w:t>, 202</w:t>
      </w:r>
      <w:r w:rsidR="001F2EBE">
        <w:t>4</w:t>
      </w:r>
    </w:p>
    <w:p w14:paraId="47F68DB1" w14:textId="1BCEB8A2" w:rsidR="00EE6E3C" w:rsidRDefault="007A51C5" w:rsidP="00EE6E3C">
      <w:pPr>
        <w:pStyle w:val="Heading1"/>
      </w:pPr>
      <w:r>
        <w:t>Attendance:</w:t>
      </w:r>
    </w:p>
    <w:p w14:paraId="7352B9BD" w14:textId="41B63BF1" w:rsidR="00DA03BD" w:rsidRDefault="007A51C5" w:rsidP="00DA03BD">
      <w:pPr>
        <w:spacing w:after="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Calibri"/>
          <w:szCs w:val="22"/>
          <w:lang w:eastAsia="en-US"/>
        </w:rPr>
        <w:t>Present</w:t>
      </w:r>
      <w:r w:rsidR="00DA03BD" w:rsidRPr="00A80BD5">
        <w:rPr>
          <w:rFonts w:eastAsia="Times New Roman" w:cs="Calibri"/>
          <w:szCs w:val="22"/>
          <w:lang w:eastAsia="en-US"/>
        </w:rPr>
        <w:t xml:space="preserve">: </w:t>
      </w:r>
      <w:r>
        <w:rPr>
          <w:rFonts w:eastAsia="Times New Roman" w:cs="Arial"/>
          <w:color w:val="222222"/>
          <w:sz w:val="24"/>
          <w:szCs w:val="24"/>
        </w:rPr>
        <w:t>Todd Lewis, President</w:t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</w:r>
      <w:r>
        <w:rPr>
          <w:rFonts w:eastAsia="Times New Roman" w:cs="Arial"/>
          <w:color w:val="222222"/>
          <w:sz w:val="24"/>
          <w:szCs w:val="24"/>
        </w:rPr>
        <w:tab/>
        <w:t xml:space="preserve">Absent: </w:t>
      </w:r>
    </w:p>
    <w:p w14:paraId="52B9EC97" w14:textId="7AD8FA6B" w:rsidR="007A51C5" w:rsidRDefault="007A51C5" w:rsidP="00DA03BD">
      <w:pPr>
        <w:spacing w:after="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       Mark Johnson, Vice President</w:t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  <w:t xml:space="preserve">Bill </w:t>
      </w:r>
      <w:proofErr w:type="spellStart"/>
      <w:r w:rsidR="00EF54DD">
        <w:rPr>
          <w:rFonts w:eastAsia="Times New Roman" w:cs="Arial"/>
          <w:color w:val="222222"/>
          <w:sz w:val="24"/>
          <w:szCs w:val="24"/>
        </w:rPr>
        <w:t>Neef</w:t>
      </w:r>
      <w:proofErr w:type="spellEnd"/>
      <w:r w:rsidR="00EF54DD">
        <w:rPr>
          <w:rFonts w:eastAsia="Times New Roman" w:cs="Arial"/>
          <w:color w:val="222222"/>
          <w:sz w:val="24"/>
          <w:szCs w:val="24"/>
        </w:rPr>
        <w:t>, Member At Large</w:t>
      </w:r>
    </w:p>
    <w:p w14:paraId="07266A4A" w14:textId="7217AA92" w:rsidR="007A51C5" w:rsidRDefault="007A51C5" w:rsidP="00DA03BD">
      <w:pPr>
        <w:spacing w:after="0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       T. J. Antich, Secretary</w:t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</w:r>
      <w:r w:rsidR="00EF54DD">
        <w:rPr>
          <w:rFonts w:eastAsia="Times New Roman" w:cs="Arial"/>
          <w:color w:val="222222"/>
          <w:sz w:val="24"/>
          <w:szCs w:val="24"/>
        </w:rPr>
        <w:tab/>
        <w:t>Pat Comber, Member at Large</w:t>
      </w:r>
    </w:p>
    <w:p w14:paraId="48C00E37" w14:textId="541D1745" w:rsidR="00F30D8D" w:rsidRPr="00A80BD5" w:rsidRDefault="007A51C5" w:rsidP="00DA03BD">
      <w:pPr>
        <w:spacing w:after="0"/>
        <w:rPr>
          <w:rFonts w:eastAsia="Times New Roman" w:cs="Calibri"/>
          <w:szCs w:val="22"/>
          <w:lang w:eastAsia="en-US"/>
        </w:rPr>
      </w:pPr>
      <w:r>
        <w:rPr>
          <w:rFonts w:eastAsia="Times New Roman" w:cs="Arial"/>
          <w:color w:val="222222"/>
          <w:sz w:val="24"/>
          <w:szCs w:val="24"/>
        </w:rPr>
        <w:t xml:space="preserve">         </w:t>
      </w:r>
      <w:r w:rsidR="00EF54DD">
        <w:rPr>
          <w:rFonts w:eastAsia="Times New Roman" w:cs="Arial"/>
          <w:color w:val="222222"/>
          <w:sz w:val="24"/>
          <w:szCs w:val="24"/>
        </w:rPr>
        <w:t xml:space="preserve">     Michael McKinney, Treasurer</w:t>
      </w:r>
      <w:r w:rsidR="007066EA">
        <w:rPr>
          <w:rFonts w:eastAsia="Times New Roman" w:cs="Arial"/>
          <w:color w:val="222222"/>
          <w:sz w:val="24"/>
          <w:szCs w:val="24"/>
        </w:rPr>
        <w:tab/>
      </w:r>
      <w:r w:rsidR="007066EA">
        <w:rPr>
          <w:rFonts w:eastAsia="Times New Roman" w:cs="Arial"/>
          <w:color w:val="222222"/>
          <w:sz w:val="24"/>
          <w:szCs w:val="24"/>
        </w:rPr>
        <w:tab/>
      </w:r>
      <w:r w:rsidR="007066EA">
        <w:rPr>
          <w:rFonts w:eastAsia="Times New Roman" w:cs="Arial"/>
          <w:color w:val="222222"/>
          <w:sz w:val="24"/>
          <w:szCs w:val="24"/>
        </w:rPr>
        <w:tab/>
      </w:r>
      <w:r w:rsidR="007066EA">
        <w:rPr>
          <w:rFonts w:eastAsia="Times New Roman" w:cs="Arial"/>
          <w:color w:val="222222"/>
          <w:sz w:val="24"/>
          <w:szCs w:val="24"/>
        </w:rPr>
        <w:tab/>
      </w:r>
      <w:r w:rsidR="007066EA">
        <w:rPr>
          <w:rFonts w:eastAsia="Times New Roman" w:cs="Arial"/>
          <w:color w:val="222222"/>
          <w:sz w:val="24"/>
          <w:szCs w:val="24"/>
        </w:rPr>
        <w:tab/>
        <w:t>D</w:t>
      </w:r>
      <w:r w:rsidR="00F30D8D">
        <w:rPr>
          <w:rFonts w:eastAsia="Times New Roman" w:cs="Arial"/>
          <w:color w:val="222222"/>
          <w:sz w:val="24"/>
          <w:szCs w:val="24"/>
        </w:rPr>
        <w:t>r. Tony Rizzo, Rules Interpreter</w:t>
      </w:r>
    </w:p>
    <w:p w14:paraId="2C6EBA7C" w14:textId="648DCCC8" w:rsidR="00FE576D" w:rsidRDefault="0017623E">
      <w:pPr>
        <w:pStyle w:val="Heading1"/>
      </w:pPr>
      <w:r>
        <w:t>Meeting Topics</w:t>
      </w:r>
      <w:r w:rsidR="007A51C5">
        <w:t>:</w:t>
      </w:r>
    </w:p>
    <w:p w14:paraId="17F2BBE7" w14:textId="1484F2D0" w:rsidR="00DA03BD" w:rsidRPr="00A80BD5" w:rsidRDefault="00B7702C" w:rsidP="00EF54DD">
      <w:p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 xml:space="preserve">Meeting called to order by President Todd 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>Lewis at 7:03</w:t>
      </w:r>
      <w:r w:rsidR="00AA027D">
        <w:rPr>
          <w:rFonts w:ascii="Palatino Linotype" w:eastAsia="Times New Roman" w:hAnsi="Palatino Linotype" w:cs="Calibri"/>
          <w:szCs w:val="22"/>
          <w:lang w:eastAsia="en-US"/>
        </w:rPr>
        <w:t xml:space="preserve"> pm</w:t>
      </w:r>
    </w:p>
    <w:p w14:paraId="0C238442" w14:textId="2BD6E15A" w:rsidR="00DA03BD" w:rsidRDefault="00EF54DD" w:rsidP="00DA03BD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RULE BOOK / DUES UPDATE – Todd / TJ</w:t>
      </w:r>
    </w:p>
    <w:p w14:paraId="6CCA66CE" w14:textId="7CB3BE81" w:rsidR="00EF54DD" w:rsidRDefault="00EF54DD" w:rsidP="00EF54DD">
      <w:pPr>
        <w:pStyle w:val="ListParagraph"/>
        <w:numPr>
          <w:ilvl w:val="0"/>
          <w:numId w:val="22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TJ reported that the Breakfast meeting was well attended.  Nine rule books were passed out.  Dues from seven members were collected.  Six guys stayed for breakfast at the Ridge.</w:t>
      </w:r>
    </w:p>
    <w:p w14:paraId="1962C1DB" w14:textId="0619BB0D" w:rsidR="00EF54DD" w:rsidRPr="00EF54DD" w:rsidRDefault="00EF54DD" w:rsidP="00EF54DD">
      <w:pPr>
        <w:pStyle w:val="ListParagraph"/>
        <w:numPr>
          <w:ilvl w:val="0"/>
          <w:numId w:val="22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TJ delivered the remainder of the 80+ rule books to Todd’s house today.</w:t>
      </w:r>
    </w:p>
    <w:p w14:paraId="079E9565" w14:textId="54E9F053" w:rsidR="004D7151" w:rsidRDefault="004D7151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ZOOM / INSURANCE UPDATE – TJ</w:t>
      </w:r>
    </w:p>
    <w:p w14:paraId="69D5EEA0" w14:textId="4A3CEB93" w:rsidR="004D7151" w:rsidRDefault="004D7151" w:rsidP="004D7151">
      <w:pPr>
        <w:pStyle w:val="ListParagraph"/>
        <w:numPr>
          <w:ilvl w:val="0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TJ spoke with Zoom sales rep last month.  Best deal for us will be a “monthly subscription”.</w:t>
      </w:r>
    </w:p>
    <w:p w14:paraId="3F3408A8" w14:textId="4FEA0785" w:rsidR="004D7151" w:rsidRDefault="004D7151" w:rsidP="004D7151">
      <w:pPr>
        <w:pStyle w:val="ListParagraph"/>
        <w:numPr>
          <w:ilvl w:val="0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If we sign up end of July, it will cover us for entire months of August, September, and October and we can pay for only three months.  Should be less than $ 100.00 for the season.</w:t>
      </w:r>
    </w:p>
    <w:p w14:paraId="28AB5509" w14:textId="409918F3" w:rsidR="004D7151" w:rsidRDefault="004D7151" w:rsidP="004D7151">
      <w:pPr>
        <w:pStyle w:val="ListParagraph"/>
        <w:numPr>
          <w:ilvl w:val="0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TJ made a motion to purchase the monthly Zoo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>m package for three months.  Board vote 4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- 0.  Motion PASSED.  TJ will see if Michael can mail in a Chapter check</w:t>
      </w:r>
      <w:r w:rsidR="00F86F8C">
        <w:rPr>
          <w:rFonts w:ascii="Palatino Linotype" w:eastAsia="Times New Roman" w:hAnsi="Palatino Linotype" w:cs="Calibri"/>
          <w:szCs w:val="22"/>
          <w:lang w:eastAsia="en-US"/>
        </w:rPr>
        <w:t>.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otherwise will charge it to his credit card and request reimbursement</w:t>
      </w:r>
    </w:p>
    <w:p w14:paraId="26F684E7" w14:textId="1920E91A" w:rsidR="004D7151" w:rsidRDefault="00B7702C" w:rsidP="004D7151">
      <w:pPr>
        <w:pStyle w:val="ListParagraph"/>
        <w:numPr>
          <w:ilvl w:val="0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Reached out to four different organizations: Arbiter, NFHS, NASO &amp; K and K Insurance</w:t>
      </w:r>
    </w:p>
    <w:p w14:paraId="1692CF21" w14:textId="13229169" w:rsidR="00B7702C" w:rsidRDefault="00B7702C" w:rsidP="00B7702C">
      <w:pPr>
        <w:pStyle w:val="ListParagraph"/>
        <w:numPr>
          <w:ilvl w:val="1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Arbiter –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 xml:space="preserve"> E-mail from Mark </w:t>
      </w:r>
      <w:proofErr w:type="spellStart"/>
      <w:r w:rsidR="007066EA">
        <w:rPr>
          <w:rFonts w:ascii="Palatino Linotype" w:eastAsia="Times New Roman" w:hAnsi="Palatino Linotype" w:cs="Calibri"/>
          <w:szCs w:val="22"/>
          <w:lang w:eastAsia="en-US"/>
        </w:rPr>
        <w:t>Dukersche</w:t>
      </w:r>
      <w:r w:rsidR="00357FB5">
        <w:rPr>
          <w:rFonts w:ascii="Palatino Linotype" w:eastAsia="Times New Roman" w:hAnsi="Palatino Linotype" w:cs="Calibri"/>
          <w:szCs w:val="22"/>
          <w:lang w:eastAsia="en-US"/>
        </w:rPr>
        <w:t>in</w:t>
      </w:r>
      <w:proofErr w:type="spellEnd"/>
      <w:r w:rsidR="00357FB5">
        <w:rPr>
          <w:rFonts w:ascii="Palatino Linotype" w:eastAsia="Times New Roman" w:hAnsi="Palatino Linotype" w:cs="Calibri"/>
          <w:szCs w:val="22"/>
          <w:lang w:eastAsia="en-US"/>
        </w:rPr>
        <w:t xml:space="preserve"> today.  Will cost $ 27.50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 xml:space="preserve"> per member</w:t>
      </w:r>
    </w:p>
    <w:p w14:paraId="769153F6" w14:textId="1204E715" w:rsidR="00B7702C" w:rsidRDefault="00B7702C" w:rsidP="007066EA">
      <w:pPr>
        <w:pStyle w:val="ListParagraph"/>
        <w:numPr>
          <w:ilvl w:val="1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NFHS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>, NASO and K and K Insurance were all more expensive.</w:t>
      </w:r>
    </w:p>
    <w:p w14:paraId="0B53342A" w14:textId="6121D077" w:rsidR="007066EA" w:rsidRDefault="007066EA" w:rsidP="007066EA">
      <w:pPr>
        <w:pStyle w:val="ListParagraph"/>
        <w:numPr>
          <w:ilvl w:val="1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SPSOA has Arbiter insurance as we had last year</w:t>
      </w:r>
    </w:p>
    <w:p w14:paraId="4AF74595" w14:textId="5000B618" w:rsidR="00F86F8C" w:rsidRDefault="00F86F8C" w:rsidP="00F86F8C">
      <w:pPr>
        <w:pStyle w:val="ListParagraph"/>
        <w:numPr>
          <w:ilvl w:val="0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TJ made a motion t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>o purchase the annual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Arbiter coverage for the membership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 xml:space="preserve"> effective August 1, 2024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.  </w:t>
      </w:r>
      <w:r w:rsidR="007066EA">
        <w:rPr>
          <w:rFonts w:ascii="Palatino Linotype" w:eastAsia="Times New Roman" w:hAnsi="Palatino Linotype" w:cs="Calibri"/>
          <w:szCs w:val="22"/>
          <w:lang w:eastAsia="en-US"/>
        </w:rPr>
        <w:t>Board vote 4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- 0.  Motion PASSED.  TJ will see if Michael can mail in a Chapter check.</w:t>
      </w:r>
    </w:p>
    <w:p w14:paraId="69475C24" w14:textId="2244343F" w:rsidR="007066EA" w:rsidRPr="004D7151" w:rsidRDefault="007066EA" w:rsidP="00F86F8C">
      <w:pPr>
        <w:pStyle w:val="ListParagraph"/>
        <w:numPr>
          <w:ilvl w:val="0"/>
          <w:numId w:val="23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 xml:space="preserve">Board discussion and decision that MEMBERS WHO HAVE PAID DUES AS OF AUGUST 1, 2024 WILL BE INSURED.  </w:t>
      </w:r>
      <w:r w:rsidR="00AA1206">
        <w:rPr>
          <w:rFonts w:ascii="Palatino Linotype" w:eastAsia="Times New Roman" w:hAnsi="Palatino Linotype" w:cs="Calibri"/>
          <w:szCs w:val="22"/>
          <w:lang w:eastAsia="en-US"/>
        </w:rPr>
        <w:t>After August 1</w:t>
      </w:r>
      <w:r w:rsidR="00AA1206" w:rsidRPr="00AA1206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st</w:t>
      </w:r>
      <w:r w:rsidR="00AA1206">
        <w:rPr>
          <w:rFonts w:ascii="Palatino Linotype" w:eastAsia="Times New Roman" w:hAnsi="Palatino Linotype" w:cs="Calibri"/>
          <w:szCs w:val="22"/>
          <w:lang w:eastAsia="en-US"/>
        </w:rPr>
        <w:t>, members are on their own for insurance if they haven’t paid their dues yet.</w:t>
      </w:r>
    </w:p>
    <w:p w14:paraId="4583F320" w14:textId="14449E92" w:rsidR="00B7702C" w:rsidRDefault="00B7702C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TREASURER UPDATE – Michael</w:t>
      </w:r>
    </w:p>
    <w:p w14:paraId="50200574" w14:textId="77777777" w:rsidR="00CD560F" w:rsidRDefault="007066EA" w:rsidP="007066EA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Cs w:val="22"/>
          <w:lang w:eastAsia="en-US"/>
        </w:rPr>
      </w:pPr>
      <w:r w:rsidRPr="007066EA">
        <w:rPr>
          <w:rFonts w:ascii="Palatino Linotype" w:eastAsia="Times New Roman" w:hAnsi="Palatino Linotype" w:cs="Calibri"/>
          <w:szCs w:val="22"/>
          <w:lang w:eastAsia="en-US"/>
        </w:rPr>
        <w:t xml:space="preserve">Michael reported a balance in the checkbook of </w:t>
      </w:r>
      <w:r w:rsidRPr="007066EA">
        <w:rPr>
          <w:rFonts w:ascii="Calibri" w:eastAsia="Times New Roman" w:hAnsi="Calibri" w:cs="Calibri"/>
          <w:color w:val="000000"/>
          <w:szCs w:val="22"/>
          <w:lang w:eastAsia="en-US"/>
        </w:rPr>
        <w:t>5,258.28</w:t>
      </w:r>
      <w:r>
        <w:rPr>
          <w:rFonts w:ascii="Calibri" w:eastAsia="Times New Roman" w:hAnsi="Calibri" w:cs="Calibri"/>
          <w:color w:val="000000"/>
          <w:szCs w:val="22"/>
          <w:lang w:eastAsia="en-US"/>
        </w:rPr>
        <w:t xml:space="preserve"> as of yesterday</w:t>
      </w:r>
      <w:r w:rsidR="00CD560F">
        <w:rPr>
          <w:rFonts w:ascii="Calibri" w:eastAsia="Times New Roman" w:hAnsi="Calibri" w:cs="Calibri"/>
          <w:color w:val="000000"/>
          <w:szCs w:val="22"/>
          <w:lang w:eastAsia="en-US"/>
        </w:rPr>
        <w:t>.</w:t>
      </w:r>
    </w:p>
    <w:p w14:paraId="5367C97A" w14:textId="31CD45B3" w:rsidR="00AA027D" w:rsidRPr="007066EA" w:rsidRDefault="00CD560F" w:rsidP="007066EA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Michael had a question on payments last year to “Beacon Tech” wondering what they were for.</w:t>
      </w:r>
      <w:r w:rsidR="007066EA" w:rsidRPr="007066EA">
        <w:rPr>
          <w:rFonts w:ascii="Palatino Linotype" w:eastAsia="Times New Roman" w:hAnsi="Palatino Linotype" w:cs="Calibri"/>
          <w:szCs w:val="22"/>
          <w:lang w:eastAsia="en-US"/>
        </w:rPr>
        <w:t xml:space="preserve"> </w:t>
      </w:r>
    </w:p>
    <w:p w14:paraId="7212D994" w14:textId="0454995D" w:rsidR="00B7702C" w:rsidRDefault="00B7702C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IN-PERSON MEETING 09/24/2024 – Todd</w:t>
      </w:r>
    </w:p>
    <w:p w14:paraId="6AEEA98E" w14:textId="7B9C1596" w:rsidR="00AA027D" w:rsidRPr="00AA027D" w:rsidRDefault="00CD560F" w:rsidP="00AA027D">
      <w:pPr>
        <w:pStyle w:val="ListParagraph"/>
        <w:numPr>
          <w:ilvl w:val="0"/>
          <w:numId w:val="25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Todd states that nothing to date has been confirmed with Great Valley School District to reserve Room 154 for the September 24</w:t>
      </w:r>
      <w:r w:rsidRPr="00CD560F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th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meeting.  Todd will look into what it will take to coordinate.</w:t>
      </w:r>
    </w:p>
    <w:p w14:paraId="10590729" w14:textId="0DA3D46E" w:rsidR="00B7702C" w:rsidRDefault="00B7702C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PIAA RULES INTERP MEETING 07/25/2024 – Tony</w:t>
      </w:r>
    </w:p>
    <w:p w14:paraId="41D5950C" w14:textId="312876E9" w:rsidR="00AA027D" w:rsidRPr="00AA027D" w:rsidRDefault="00CD560F" w:rsidP="00AA027D">
      <w:pPr>
        <w:pStyle w:val="ListParagraph"/>
        <w:numPr>
          <w:ilvl w:val="0"/>
          <w:numId w:val="25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lastRenderedPageBreak/>
        <w:t>Todd states that Tony will be attending the State Zoom meeting for Rules Interpreters and that he will present during the RI meeting on August 7</w:t>
      </w:r>
      <w:r w:rsidRPr="00CD560F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th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to the Chapter</w:t>
      </w:r>
    </w:p>
    <w:p w14:paraId="68E184D2" w14:textId="1ED0FCD8" w:rsidR="00B7702C" w:rsidRDefault="00B7702C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CHAPTER TRAINING TOPICS – Tony</w:t>
      </w:r>
    </w:p>
    <w:p w14:paraId="0AD3385B" w14:textId="78668E79" w:rsidR="00AA027D" w:rsidRPr="00AA027D" w:rsidRDefault="00CD560F" w:rsidP="00AA027D">
      <w:pPr>
        <w:pStyle w:val="ListParagraph"/>
        <w:numPr>
          <w:ilvl w:val="0"/>
          <w:numId w:val="25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Not discussed as Tony Rizzo was not at the meeting</w:t>
      </w:r>
    </w:p>
    <w:p w14:paraId="61194531" w14:textId="3D640C5F" w:rsidR="00B7702C" w:rsidRDefault="00B7702C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GENERAL MEETING TOPICS – Tony</w:t>
      </w:r>
    </w:p>
    <w:p w14:paraId="055995BA" w14:textId="337B69EE" w:rsidR="00AA027D" w:rsidRDefault="00CD560F" w:rsidP="00AA027D">
      <w:pPr>
        <w:pStyle w:val="ListParagraph"/>
        <w:numPr>
          <w:ilvl w:val="0"/>
          <w:numId w:val="25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Todd states that since Tony will be presenting at the RI meeting on August 7</w:t>
      </w:r>
      <w:r w:rsidRPr="00CD560F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th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, that he (Todd) is working on a </w:t>
      </w:r>
      <w:proofErr w:type="spellStart"/>
      <w:r>
        <w:rPr>
          <w:rFonts w:ascii="Palatino Linotype" w:eastAsia="Times New Roman" w:hAnsi="Palatino Linotype" w:cs="Calibri"/>
          <w:szCs w:val="22"/>
          <w:lang w:eastAsia="en-US"/>
        </w:rPr>
        <w:t>Powerpoint</w:t>
      </w:r>
      <w:proofErr w:type="spellEnd"/>
      <w:r>
        <w:rPr>
          <w:rFonts w:ascii="Palatino Linotype" w:eastAsia="Times New Roman" w:hAnsi="Palatino Linotype" w:cs="Calibri"/>
          <w:szCs w:val="22"/>
          <w:lang w:eastAsia="en-US"/>
        </w:rPr>
        <w:t xml:space="preserve"> presentation related to “Safety for and Abuse of Officials” to present to the membership at the August 7</w:t>
      </w:r>
      <w:r w:rsidRPr="00CD560F">
        <w:rPr>
          <w:rFonts w:ascii="Palatino Linotype" w:eastAsia="Times New Roman" w:hAnsi="Palatino Linotype" w:cs="Calibri"/>
          <w:szCs w:val="22"/>
          <w:vertAlign w:val="superscript"/>
          <w:lang w:eastAsia="en-US"/>
        </w:rPr>
        <w:t>th</w:t>
      </w:r>
      <w:r>
        <w:rPr>
          <w:rFonts w:ascii="Palatino Linotype" w:eastAsia="Times New Roman" w:hAnsi="Palatino Linotype" w:cs="Calibri"/>
          <w:szCs w:val="22"/>
          <w:lang w:eastAsia="en-US"/>
        </w:rPr>
        <w:t xml:space="preserve"> Chapter Meeting.  Todd feels that this is an important topic that we as a Chapter need to take a leading role in to change the culture and mentality of coaches and spectators at games.</w:t>
      </w:r>
    </w:p>
    <w:p w14:paraId="209B9885" w14:textId="2CA10B6A" w:rsidR="00CD560F" w:rsidRPr="00AA027D" w:rsidRDefault="00CD560F" w:rsidP="00AA027D">
      <w:pPr>
        <w:pStyle w:val="ListParagraph"/>
        <w:numPr>
          <w:ilvl w:val="0"/>
          <w:numId w:val="25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Mark is working on a presentation relating to “Recruitment and Retainment of Officials” with attention to the costs required by a new official (PIAA dues, Chapter dues, Uniform costs, Background Check fees) as possible deterrents to young people becoming refs.</w:t>
      </w:r>
    </w:p>
    <w:p w14:paraId="5280BF96" w14:textId="30B91AE2" w:rsidR="00B7702C" w:rsidRDefault="00B7702C" w:rsidP="001F2EBE">
      <w:pPr>
        <w:numPr>
          <w:ilvl w:val="0"/>
          <w:numId w:val="20"/>
        </w:numPr>
        <w:spacing w:before="0" w:after="0"/>
        <w:ind w:left="144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ADDITIONAL ITEMS – Board</w:t>
      </w:r>
    </w:p>
    <w:p w14:paraId="36A7A495" w14:textId="6511B7ED" w:rsidR="00B7702C" w:rsidRDefault="00B7702C" w:rsidP="00B7702C">
      <w:pPr>
        <w:pStyle w:val="ListParagraph"/>
        <w:numPr>
          <w:ilvl w:val="0"/>
          <w:numId w:val="24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Spreadsheet of game fees, times of halves for Varsity, JV, and Middle School for all three leagues we cover</w:t>
      </w:r>
      <w:r w:rsidR="00CD560F">
        <w:rPr>
          <w:rFonts w:ascii="Palatino Linotype" w:eastAsia="Times New Roman" w:hAnsi="Palatino Linotype" w:cs="Calibri"/>
          <w:szCs w:val="22"/>
          <w:lang w:eastAsia="en-US"/>
        </w:rPr>
        <w:t>.  Todd is trying to obtain information from John and Sue for their respective leagues.</w:t>
      </w:r>
    </w:p>
    <w:p w14:paraId="3610F66D" w14:textId="729EE648" w:rsidR="00B7702C" w:rsidRDefault="00B7702C" w:rsidP="00B7702C">
      <w:pPr>
        <w:pStyle w:val="ListParagraph"/>
        <w:numPr>
          <w:ilvl w:val="0"/>
          <w:numId w:val="24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 xml:space="preserve">End of Season Banquet – </w:t>
      </w:r>
      <w:r w:rsidR="00CD560F">
        <w:rPr>
          <w:rFonts w:ascii="Palatino Linotype" w:eastAsia="Times New Roman" w:hAnsi="Palatino Linotype" w:cs="Calibri"/>
          <w:szCs w:val="22"/>
          <w:lang w:eastAsia="en-US"/>
        </w:rPr>
        <w:t>T. J. would like to bring this up as a meeting topic at a future meeting</w:t>
      </w:r>
    </w:p>
    <w:p w14:paraId="2C1ACB11" w14:textId="6B5D1C6D" w:rsidR="00B7702C" w:rsidRDefault="00B7702C" w:rsidP="00B7702C">
      <w:pPr>
        <w:pStyle w:val="ListParagraph"/>
        <w:numPr>
          <w:ilvl w:val="0"/>
          <w:numId w:val="24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Copies of League – Assignor Contracts for review of Board / Chapter</w:t>
      </w:r>
      <w:r w:rsidR="00CD560F">
        <w:rPr>
          <w:rFonts w:ascii="Palatino Linotype" w:eastAsia="Times New Roman" w:hAnsi="Palatino Linotype" w:cs="Calibri"/>
          <w:szCs w:val="22"/>
          <w:lang w:eastAsia="en-US"/>
        </w:rPr>
        <w:t xml:space="preserve"> – Do any </w:t>
      </w:r>
      <w:proofErr w:type="gramStart"/>
      <w:r w:rsidR="00CD560F">
        <w:rPr>
          <w:rFonts w:ascii="Palatino Linotype" w:eastAsia="Times New Roman" w:hAnsi="Palatino Linotype" w:cs="Calibri"/>
          <w:szCs w:val="22"/>
          <w:lang w:eastAsia="en-US"/>
        </w:rPr>
        <w:t>exist ?</w:t>
      </w:r>
      <w:proofErr w:type="gramEnd"/>
      <w:r w:rsidR="00CD560F">
        <w:rPr>
          <w:rFonts w:ascii="Palatino Linotype" w:eastAsia="Times New Roman" w:hAnsi="Palatino Linotype" w:cs="Calibri"/>
          <w:szCs w:val="22"/>
          <w:lang w:eastAsia="en-US"/>
        </w:rPr>
        <w:t xml:space="preserve">  Are we as Chapter members entitled to see </w:t>
      </w:r>
      <w:proofErr w:type="gramStart"/>
      <w:r w:rsidR="00CD560F">
        <w:rPr>
          <w:rFonts w:ascii="Palatino Linotype" w:eastAsia="Times New Roman" w:hAnsi="Palatino Linotype" w:cs="Calibri"/>
          <w:szCs w:val="22"/>
          <w:lang w:eastAsia="en-US"/>
        </w:rPr>
        <w:t>them ?</w:t>
      </w:r>
      <w:proofErr w:type="gramEnd"/>
      <w:r w:rsidR="00CD560F">
        <w:rPr>
          <w:rFonts w:ascii="Palatino Linotype" w:eastAsia="Times New Roman" w:hAnsi="Palatino Linotype" w:cs="Calibri"/>
          <w:szCs w:val="22"/>
          <w:lang w:eastAsia="en-US"/>
        </w:rPr>
        <w:t xml:space="preserve">  Should they be posted on our </w:t>
      </w:r>
      <w:proofErr w:type="gramStart"/>
      <w:r w:rsidR="00CD560F">
        <w:rPr>
          <w:rFonts w:ascii="Palatino Linotype" w:eastAsia="Times New Roman" w:hAnsi="Palatino Linotype" w:cs="Calibri"/>
          <w:szCs w:val="22"/>
          <w:lang w:eastAsia="en-US"/>
        </w:rPr>
        <w:t>website ?</w:t>
      </w:r>
      <w:proofErr w:type="gramEnd"/>
    </w:p>
    <w:p w14:paraId="2CFD5BA9" w14:textId="1A05BA12" w:rsidR="001F2EBE" w:rsidRPr="00CD560F" w:rsidRDefault="00B7702C" w:rsidP="00CD560F">
      <w:pPr>
        <w:pStyle w:val="ListParagraph"/>
        <w:numPr>
          <w:ilvl w:val="0"/>
          <w:numId w:val="24"/>
        </w:numPr>
        <w:spacing w:before="0" w:after="0"/>
        <w:rPr>
          <w:rFonts w:ascii="Palatino Linotype" w:eastAsia="Times New Roman" w:hAnsi="Palatino Linotype" w:cs="Calibri"/>
          <w:szCs w:val="22"/>
          <w:lang w:eastAsia="en-US"/>
        </w:rPr>
      </w:pPr>
      <w:r>
        <w:rPr>
          <w:rFonts w:ascii="Palatino Linotype" w:eastAsia="Times New Roman" w:hAnsi="Palatino Linotype" w:cs="Calibri"/>
          <w:szCs w:val="22"/>
          <w:lang w:eastAsia="en-US"/>
        </w:rPr>
        <w:t>Mentorship Program</w:t>
      </w:r>
      <w:r w:rsidR="00CD560F">
        <w:rPr>
          <w:rFonts w:ascii="Palatino Linotype" w:eastAsia="Times New Roman" w:hAnsi="Palatino Linotype" w:cs="Calibri"/>
          <w:szCs w:val="22"/>
          <w:lang w:eastAsia="en-US"/>
        </w:rPr>
        <w:t xml:space="preserve"> – T. J. states that as a relatively new non-Varsity official, he would like to engage a mentor with whom he can text game situations and seek guidance.</w:t>
      </w:r>
    </w:p>
    <w:p w14:paraId="7D94E024" w14:textId="77777777" w:rsidR="00AA027D" w:rsidRDefault="00AA027D" w:rsidP="00AA027D">
      <w:pPr>
        <w:spacing w:before="0" w:after="0"/>
        <w:rPr>
          <w:rFonts w:eastAsia="Times New Roman" w:cs="Arial"/>
          <w:color w:val="222222"/>
          <w:szCs w:val="22"/>
        </w:rPr>
      </w:pPr>
    </w:p>
    <w:p w14:paraId="69C69A74" w14:textId="68C0019A" w:rsidR="00A80BD5" w:rsidRPr="00AA027D" w:rsidRDefault="007066EA" w:rsidP="00AA027D">
      <w:pPr>
        <w:spacing w:before="0" w:after="0"/>
        <w:rPr>
          <w:rFonts w:eastAsia="Times New Roman" w:cs="Calibri"/>
          <w:szCs w:val="22"/>
          <w:lang w:eastAsia="en-US"/>
        </w:rPr>
      </w:pPr>
      <w:r>
        <w:rPr>
          <w:rFonts w:eastAsia="Times New Roman" w:cs="Arial"/>
          <w:color w:val="222222"/>
          <w:szCs w:val="22"/>
        </w:rPr>
        <w:t>Meeting adjourned at 7:40</w:t>
      </w:r>
      <w:r w:rsidR="00A80BD5" w:rsidRPr="00AA027D">
        <w:rPr>
          <w:rFonts w:eastAsia="Times New Roman" w:cs="Arial"/>
          <w:color w:val="222222"/>
          <w:szCs w:val="22"/>
        </w:rPr>
        <w:t xml:space="preserve"> pm</w:t>
      </w:r>
      <w:r w:rsidR="00CD560F">
        <w:rPr>
          <w:rFonts w:eastAsia="Times New Roman" w:cs="Arial"/>
          <w:color w:val="222222"/>
          <w:szCs w:val="22"/>
        </w:rPr>
        <w:t xml:space="preserve"> when the Zoom app suddenly went blank.</w:t>
      </w:r>
    </w:p>
    <w:p w14:paraId="658BF692" w14:textId="77777777" w:rsidR="00A80BD5" w:rsidRDefault="00A80BD5" w:rsidP="005C7DC4"/>
    <w:p w14:paraId="3E86AFCA" w14:textId="2A6E53A7" w:rsidR="001744D8" w:rsidRDefault="001744D8" w:rsidP="005C7DC4">
      <w:r>
        <w:t>Respectively submitted,</w:t>
      </w:r>
    </w:p>
    <w:p w14:paraId="3FD302C0" w14:textId="7AAB5F22" w:rsidR="00DA03BD" w:rsidRDefault="00B7702C" w:rsidP="00C3663E">
      <w:pPr>
        <w:spacing w:before="0" w:after="0"/>
      </w:pPr>
      <w:r>
        <w:t>T. J. Antich</w:t>
      </w:r>
    </w:p>
    <w:p w14:paraId="7227C487" w14:textId="1B6D915E" w:rsidR="00B7702C" w:rsidRPr="00DA03BD" w:rsidRDefault="00B7702C" w:rsidP="00C3663E">
      <w:pPr>
        <w:spacing w:before="0" w:after="0"/>
      </w:pPr>
      <w:r>
        <w:t>Secretary</w:t>
      </w:r>
    </w:p>
    <w:p w14:paraId="5DA451D2" w14:textId="6C7E5298" w:rsidR="00DA03BD" w:rsidRDefault="00DA03BD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p w14:paraId="253EECF8" w14:textId="77777777" w:rsidR="00875156" w:rsidRDefault="00875156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p w14:paraId="7A159FEF" w14:textId="77777777" w:rsidR="00875156" w:rsidRDefault="00875156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p w14:paraId="2AA59CB8" w14:textId="77777777" w:rsidR="00875156" w:rsidRDefault="00875156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p w14:paraId="58535AD8" w14:textId="77777777" w:rsidR="001F2EBE" w:rsidRPr="00C3663E" w:rsidRDefault="001F2EBE" w:rsidP="00C3663E">
      <w:pPr>
        <w:spacing w:before="0"/>
        <w:rPr>
          <w:rFonts w:ascii="Calibri" w:eastAsia="Times New Roman" w:hAnsi="Calibri" w:cs="Calibri"/>
          <w:szCs w:val="22"/>
          <w:lang w:eastAsia="en-US"/>
        </w:rPr>
      </w:pPr>
    </w:p>
    <w:sectPr w:rsidR="001F2EBE" w:rsidRPr="00C3663E" w:rsidSect="00D817D3">
      <w:footerReference w:type="defaul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A2C5" w14:textId="77777777" w:rsidR="00EC79CD" w:rsidRDefault="00EC79CD">
      <w:r>
        <w:separator/>
      </w:r>
    </w:p>
  </w:endnote>
  <w:endnote w:type="continuationSeparator" w:id="0">
    <w:p w14:paraId="6D65EDB9" w14:textId="77777777" w:rsidR="00EC79CD" w:rsidRDefault="00EC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D63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A120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936D" w14:textId="77777777" w:rsidR="00EC79CD" w:rsidRDefault="00EC79CD">
      <w:r>
        <w:separator/>
      </w:r>
    </w:p>
  </w:footnote>
  <w:footnote w:type="continuationSeparator" w:id="0">
    <w:p w14:paraId="670D92DB" w14:textId="77777777" w:rsidR="00EC79CD" w:rsidRDefault="00EC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C256B"/>
    <w:multiLevelType w:val="multilevel"/>
    <w:tmpl w:val="5038E78C"/>
    <w:lvl w:ilvl="0">
      <w:start w:val="1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526A5"/>
    <w:multiLevelType w:val="hybridMultilevel"/>
    <w:tmpl w:val="71483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222F3"/>
    <w:multiLevelType w:val="hybridMultilevel"/>
    <w:tmpl w:val="E580EA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82716"/>
    <w:multiLevelType w:val="hybridMultilevel"/>
    <w:tmpl w:val="B1A2F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613946"/>
    <w:multiLevelType w:val="hybridMultilevel"/>
    <w:tmpl w:val="E5C8A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9273B8"/>
    <w:multiLevelType w:val="hybridMultilevel"/>
    <w:tmpl w:val="6A220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C646C"/>
    <w:multiLevelType w:val="multilevel"/>
    <w:tmpl w:val="DFB8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28178">
    <w:abstractNumId w:val="15"/>
  </w:num>
  <w:num w:numId="2" w16cid:durableId="268852640">
    <w:abstractNumId w:val="21"/>
  </w:num>
  <w:num w:numId="3" w16cid:durableId="559874738">
    <w:abstractNumId w:val="12"/>
  </w:num>
  <w:num w:numId="4" w16cid:durableId="369885695">
    <w:abstractNumId w:val="10"/>
  </w:num>
  <w:num w:numId="5" w16cid:durableId="75979310">
    <w:abstractNumId w:val="13"/>
  </w:num>
  <w:num w:numId="6" w16cid:durableId="1102263296">
    <w:abstractNumId w:val="9"/>
  </w:num>
  <w:num w:numId="7" w16cid:durableId="926233447">
    <w:abstractNumId w:val="7"/>
  </w:num>
  <w:num w:numId="8" w16cid:durableId="1505241558">
    <w:abstractNumId w:val="6"/>
  </w:num>
  <w:num w:numId="9" w16cid:durableId="388119248">
    <w:abstractNumId w:val="5"/>
  </w:num>
  <w:num w:numId="10" w16cid:durableId="650602493">
    <w:abstractNumId w:val="4"/>
  </w:num>
  <w:num w:numId="11" w16cid:durableId="1630355836">
    <w:abstractNumId w:val="8"/>
  </w:num>
  <w:num w:numId="12" w16cid:durableId="1826510311">
    <w:abstractNumId w:val="3"/>
  </w:num>
  <w:num w:numId="13" w16cid:durableId="1277324913">
    <w:abstractNumId w:val="2"/>
  </w:num>
  <w:num w:numId="14" w16cid:durableId="980578165">
    <w:abstractNumId w:val="1"/>
  </w:num>
  <w:num w:numId="15" w16cid:durableId="1316762988">
    <w:abstractNumId w:val="0"/>
  </w:num>
  <w:num w:numId="16" w16cid:durableId="2003000623">
    <w:abstractNumId w:val="22"/>
  </w:num>
  <w:num w:numId="17" w16cid:durableId="1311715571">
    <w:abstractNumId w:val="24"/>
  </w:num>
  <w:num w:numId="18" w16cid:durableId="1812668963">
    <w:abstractNumId w:val="23"/>
  </w:num>
  <w:num w:numId="19" w16cid:durableId="1807819907">
    <w:abstractNumId w:val="17"/>
  </w:num>
  <w:num w:numId="20" w16cid:durableId="750009750">
    <w:abstractNumId w:val="25"/>
  </w:num>
  <w:num w:numId="21" w16cid:durableId="1646160561">
    <w:abstractNumId w:val="11"/>
  </w:num>
  <w:num w:numId="22" w16cid:durableId="1141730066">
    <w:abstractNumId w:val="20"/>
  </w:num>
  <w:num w:numId="23" w16cid:durableId="961226148">
    <w:abstractNumId w:val="14"/>
  </w:num>
  <w:num w:numId="24" w16cid:durableId="1104115124">
    <w:abstractNumId w:val="19"/>
  </w:num>
  <w:num w:numId="25" w16cid:durableId="2136675520">
    <w:abstractNumId w:val="18"/>
  </w:num>
  <w:num w:numId="26" w16cid:durableId="854150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782"/>
    <w:rsid w:val="00002A54"/>
    <w:rsid w:val="000065C2"/>
    <w:rsid w:val="00006C5F"/>
    <w:rsid w:val="00013BB3"/>
    <w:rsid w:val="000207D9"/>
    <w:rsid w:val="00022357"/>
    <w:rsid w:val="0002266D"/>
    <w:rsid w:val="00024216"/>
    <w:rsid w:val="00076BEA"/>
    <w:rsid w:val="00081D4D"/>
    <w:rsid w:val="000837CF"/>
    <w:rsid w:val="0009429A"/>
    <w:rsid w:val="000A7E41"/>
    <w:rsid w:val="000B0017"/>
    <w:rsid w:val="000D1B9D"/>
    <w:rsid w:val="000F1942"/>
    <w:rsid w:val="000F21A5"/>
    <w:rsid w:val="000F256E"/>
    <w:rsid w:val="000F2C1C"/>
    <w:rsid w:val="000F787B"/>
    <w:rsid w:val="001003E2"/>
    <w:rsid w:val="00102BE2"/>
    <w:rsid w:val="001177FB"/>
    <w:rsid w:val="00123376"/>
    <w:rsid w:val="001324FD"/>
    <w:rsid w:val="001439A1"/>
    <w:rsid w:val="00145A91"/>
    <w:rsid w:val="00166B44"/>
    <w:rsid w:val="001744D8"/>
    <w:rsid w:val="0017623E"/>
    <w:rsid w:val="001763CB"/>
    <w:rsid w:val="001A257A"/>
    <w:rsid w:val="001A3EF6"/>
    <w:rsid w:val="001A5BC2"/>
    <w:rsid w:val="001A6009"/>
    <w:rsid w:val="001C60C8"/>
    <w:rsid w:val="001D03C1"/>
    <w:rsid w:val="001F2EBE"/>
    <w:rsid w:val="00200425"/>
    <w:rsid w:val="002041DD"/>
    <w:rsid w:val="00211B9D"/>
    <w:rsid w:val="002139ED"/>
    <w:rsid w:val="0022059E"/>
    <w:rsid w:val="00245427"/>
    <w:rsid w:val="00245CE7"/>
    <w:rsid w:val="00247259"/>
    <w:rsid w:val="002615A2"/>
    <w:rsid w:val="002618C4"/>
    <w:rsid w:val="00271745"/>
    <w:rsid w:val="00272642"/>
    <w:rsid w:val="002A2B44"/>
    <w:rsid w:val="002A3FCB"/>
    <w:rsid w:val="002A7A92"/>
    <w:rsid w:val="002B148A"/>
    <w:rsid w:val="002D2BC4"/>
    <w:rsid w:val="002D3701"/>
    <w:rsid w:val="002D4F86"/>
    <w:rsid w:val="002D5750"/>
    <w:rsid w:val="002F414C"/>
    <w:rsid w:val="002F4878"/>
    <w:rsid w:val="002F618A"/>
    <w:rsid w:val="002F7F19"/>
    <w:rsid w:val="00323DA8"/>
    <w:rsid w:val="0034063B"/>
    <w:rsid w:val="003525D1"/>
    <w:rsid w:val="00357FB5"/>
    <w:rsid w:val="00366AD1"/>
    <w:rsid w:val="0037721D"/>
    <w:rsid w:val="003871FA"/>
    <w:rsid w:val="00393C3F"/>
    <w:rsid w:val="003A032F"/>
    <w:rsid w:val="003A6943"/>
    <w:rsid w:val="003B3897"/>
    <w:rsid w:val="003B5FCE"/>
    <w:rsid w:val="003B79FB"/>
    <w:rsid w:val="003F02D7"/>
    <w:rsid w:val="00402E7E"/>
    <w:rsid w:val="0040798A"/>
    <w:rsid w:val="0041476E"/>
    <w:rsid w:val="004147D4"/>
    <w:rsid w:val="00416222"/>
    <w:rsid w:val="00424F9F"/>
    <w:rsid w:val="00427E5A"/>
    <w:rsid w:val="00430022"/>
    <w:rsid w:val="00435446"/>
    <w:rsid w:val="004519F5"/>
    <w:rsid w:val="0046551D"/>
    <w:rsid w:val="00471CD6"/>
    <w:rsid w:val="00473D16"/>
    <w:rsid w:val="00492D5A"/>
    <w:rsid w:val="004D33FA"/>
    <w:rsid w:val="004D7151"/>
    <w:rsid w:val="004F33D0"/>
    <w:rsid w:val="004F34FF"/>
    <w:rsid w:val="004F4532"/>
    <w:rsid w:val="004F6815"/>
    <w:rsid w:val="005021F6"/>
    <w:rsid w:val="005050D0"/>
    <w:rsid w:val="005120C3"/>
    <w:rsid w:val="00517DE3"/>
    <w:rsid w:val="00524322"/>
    <w:rsid w:val="0052681C"/>
    <w:rsid w:val="00532D79"/>
    <w:rsid w:val="00534E9A"/>
    <w:rsid w:val="00535A51"/>
    <w:rsid w:val="00545153"/>
    <w:rsid w:val="005472CA"/>
    <w:rsid w:val="00554439"/>
    <w:rsid w:val="00556458"/>
    <w:rsid w:val="0058206D"/>
    <w:rsid w:val="005960C8"/>
    <w:rsid w:val="005A56F1"/>
    <w:rsid w:val="005C536A"/>
    <w:rsid w:val="005C6051"/>
    <w:rsid w:val="005C6999"/>
    <w:rsid w:val="005C7DC4"/>
    <w:rsid w:val="005D2056"/>
    <w:rsid w:val="005E2829"/>
    <w:rsid w:val="005F1E87"/>
    <w:rsid w:val="005F43EC"/>
    <w:rsid w:val="0063589F"/>
    <w:rsid w:val="00672AD6"/>
    <w:rsid w:val="00684306"/>
    <w:rsid w:val="00687A44"/>
    <w:rsid w:val="00691D2F"/>
    <w:rsid w:val="006A69E1"/>
    <w:rsid w:val="006A7742"/>
    <w:rsid w:val="006B75CF"/>
    <w:rsid w:val="006D410C"/>
    <w:rsid w:val="006E1C17"/>
    <w:rsid w:val="006E3878"/>
    <w:rsid w:val="006F49B4"/>
    <w:rsid w:val="007059FA"/>
    <w:rsid w:val="007066EA"/>
    <w:rsid w:val="007173EB"/>
    <w:rsid w:val="00721C59"/>
    <w:rsid w:val="00726860"/>
    <w:rsid w:val="00736B0B"/>
    <w:rsid w:val="00740785"/>
    <w:rsid w:val="00741C2D"/>
    <w:rsid w:val="00743F12"/>
    <w:rsid w:val="0074403D"/>
    <w:rsid w:val="00744CB9"/>
    <w:rsid w:val="00752731"/>
    <w:rsid w:val="007638A6"/>
    <w:rsid w:val="00770F7F"/>
    <w:rsid w:val="0077168B"/>
    <w:rsid w:val="00774146"/>
    <w:rsid w:val="00786D8E"/>
    <w:rsid w:val="00795843"/>
    <w:rsid w:val="007A51C5"/>
    <w:rsid w:val="007B394E"/>
    <w:rsid w:val="008044C7"/>
    <w:rsid w:val="008276A2"/>
    <w:rsid w:val="008318DC"/>
    <w:rsid w:val="008636B9"/>
    <w:rsid w:val="00875156"/>
    <w:rsid w:val="00882499"/>
    <w:rsid w:val="0088320D"/>
    <w:rsid w:val="00883FFD"/>
    <w:rsid w:val="00887896"/>
    <w:rsid w:val="00890B78"/>
    <w:rsid w:val="00890BF2"/>
    <w:rsid w:val="00892AE5"/>
    <w:rsid w:val="008A4B24"/>
    <w:rsid w:val="008C0428"/>
    <w:rsid w:val="008C35C9"/>
    <w:rsid w:val="008D086A"/>
    <w:rsid w:val="008E0D4C"/>
    <w:rsid w:val="008E1349"/>
    <w:rsid w:val="008F7AA2"/>
    <w:rsid w:val="008F7F46"/>
    <w:rsid w:val="00907879"/>
    <w:rsid w:val="00907EA5"/>
    <w:rsid w:val="00907F1E"/>
    <w:rsid w:val="00914444"/>
    <w:rsid w:val="00916CD2"/>
    <w:rsid w:val="00933BEB"/>
    <w:rsid w:val="00935EA4"/>
    <w:rsid w:val="00945652"/>
    <w:rsid w:val="00952A64"/>
    <w:rsid w:val="009579FE"/>
    <w:rsid w:val="00962761"/>
    <w:rsid w:val="0096472B"/>
    <w:rsid w:val="009839FA"/>
    <w:rsid w:val="00991383"/>
    <w:rsid w:val="009D7A87"/>
    <w:rsid w:val="009E61D8"/>
    <w:rsid w:val="009F2C8A"/>
    <w:rsid w:val="00A170D9"/>
    <w:rsid w:val="00A44C87"/>
    <w:rsid w:val="00A61E95"/>
    <w:rsid w:val="00A63DC8"/>
    <w:rsid w:val="00A80BD5"/>
    <w:rsid w:val="00AA027D"/>
    <w:rsid w:val="00AA1206"/>
    <w:rsid w:val="00AB3E35"/>
    <w:rsid w:val="00AB7A15"/>
    <w:rsid w:val="00AB7D7E"/>
    <w:rsid w:val="00AD00D6"/>
    <w:rsid w:val="00AF7CCE"/>
    <w:rsid w:val="00B12243"/>
    <w:rsid w:val="00B16C8B"/>
    <w:rsid w:val="00B50603"/>
    <w:rsid w:val="00B51AD7"/>
    <w:rsid w:val="00B522DF"/>
    <w:rsid w:val="00B66706"/>
    <w:rsid w:val="00B71C49"/>
    <w:rsid w:val="00B72189"/>
    <w:rsid w:val="00B7702C"/>
    <w:rsid w:val="00BC0583"/>
    <w:rsid w:val="00BC4A58"/>
    <w:rsid w:val="00BC5E24"/>
    <w:rsid w:val="00BD098F"/>
    <w:rsid w:val="00BD13A5"/>
    <w:rsid w:val="00BD72E8"/>
    <w:rsid w:val="00BE1901"/>
    <w:rsid w:val="00BE3DE4"/>
    <w:rsid w:val="00BE7DB8"/>
    <w:rsid w:val="00BE7EC1"/>
    <w:rsid w:val="00BF3928"/>
    <w:rsid w:val="00C01431"/>
    <w:rsid w:val="00C0161D"/>
    <w:rsid w:val="00C04B20"/>
    <w:rsid w:val="00C23257"/>
    <w:rsid w:val="00C246D9"/>
    <w:rsid w:val="00C33AC6"/>
    <w:rsid w:val="00C3642C"/>
    <w:rsid w:val="00C3663E"/>
    <w:rsid w:val="00C41E6E"/>
    <w:rsid w:val="00C46F34"/>
    <w:rsid w:val="00C53B8D"/>
    <w:rsid w:val="00C54681"/>
    <w:rsid w:val="00C7447B"/>
    <w:rsid w:val="00C77B73"/>
    <w:rsid w:val="00C93780"/>
    <w:rsid w:val="00C93AF9"/>
    <w:rsid w:val="00CA5026"/>
    <w:rsid w:val="00CA7FEB"/>
    <w:rsid w:val="00CD560F"/>
    <w:rsid w:val="00CE41FE"/>
    <w:rsid w:val="00CF4CC4"/>
    <w:rsid w:val="00CF5D14"/>
    <w:rsid w:val="00D2199F"/>
    <w:rsid w:val="00D2469D"/>
    <w:rsid w:val="00D332A4"/>
    <w:rsid w:val="00D44C22"/>
    <w:rsid w:val="00D466EA"/>
    <w:rsid w:val="00D46BAB"/>
    <w:rsid w:val="00D52EA7"/>
    <w:rsid w:val="00D62E95"/>
    <w:rsid w:val="00D651AA"/>
    <w:rsid w:val="00D817D3"/>
    <w:rsid w:val="00D82724"/>
    <w:rsid w:val="00D9308E"/>
    <w:rsid w:val="00DA03BD"/>
    <w:rsid w:val="00DA112E"/>
    <w:rsid w:val="00DB3E61"/>
    <w:rsid w:val="00DC6AB8"/>
    <w:rsid w:val="00DC7064"/>
    <w:rsid w:val="00DD44A7"/>
    <w:rsid w:val="00DD5607"/>
    <w:rsid w:val="00DD5A07"/>
    <w:rsid w:val="00DF6464"/>
    <w:rsid w:val="00E32ED6"/>
    <w:rsid w:val="00E35ED6"/>
    <w:rsid w:val="00E549E1"/>
    <w:rsid w:val="00E60A93"/>
    <w:rsid w:val="00E80A15"/>
    <w:rsid w:val="00E822D5"/>
    <w:rsid w:val="00E841AA"/>
    <w:rsid w:val="00E973A0"/>
    <w:rsid w:val="00EA749F"/>
    <w:rsid w:val="00EC79CD"/>
    <w:rsid w:val="00EE0252"/>
    <w:rsid w:val="00EE2535"/>
    <w:rsid w:val="00EE3592"/>
    <w:rsid w:val="00EE5012"/>
    <w:rsid w:val="00EE6E3C"/>
    <w:rsid w:val="00EF315B"/>
    <w:rsid w:val="00EF54DD"/>
    <w:rsid w:val="00F046FC"/>
    <w:rsid w:val="00F20CA7"/>
    <w:rsid w:val="00F30D8D"/>
    <w:rsid w:val="00F33EE7"/>
    <w:rsid w:val="00F3442A"/>
    <w:rsid w:val="00F352FE"/>
    <w:rsid w:val="00F52386"/>
    <w:rsid w:val="00F62221"/>
    <w:rsid w:val="00F6235A"/>
    <w:rsid w:val="00F62D4E"/>
    <w:rsid w:val="00F86F8C"/>
    <w:rsid w:val="00F9136A"/>
    <w:rsid w:val="00F925B9"/>
    <w:rsid w:val="00FA0E43"/>
    <w:rsid w:val="00FB4B11"/>
    <w:rsid w:val="00FC2BFD"/>
    <w:rsid w:val="00FC7AFD"/>
    <w:rsid w:val="00FD15F8"/>
    <w:rsid w:val="00FD6563"/>
    <w:rsid w:val="00FE2624"/>
    <w:rsid w:val="00FE576D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62C66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apple-converted-space">
    <w:name w:val="apple-converted-space"/>
    <w:basedOn w:val="DefaultParagraphFont"/>
    <w:rsid w:val="00D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725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83753"/>
    <w:rsid w:val="00110E2E"/>
    <w:rsid w:val="001B3DF5"/>
    <w:rsid w:val="00207179"/>
    <w:rsid w:val="002614B3"/>
    <w:rsid w:val="0026531D"/>
    <w:rsid w:val="0027109E"/>
    <w:rsid w:val="002945E7"/>
    <w:rsid w:val="002F31BC"/>
    <w:rsid w:val="003A375A"/>
    <w:rsid w:val="003A7B17"/>
    <w:rsid w:val="004C50EB"/>
    <w:rsid w:val="005F3416"/>
    <w:rsid w:val="00616E9B"/>
    <w:rsid w:val="00687CC4"/>
    <w:rsid w:val="00690D3A"/>
    <w:rsid w:val="006C2E3B"/>
    <w:rsid w:val="006F4240"/>
    <w:rsid w:val="007302D8"/>
    <w:rsid w:val="00742F00"/>
    <w:rsid w:val="007C469D"/>
    <w:rsid w:val="007C5974"/>
    <w:rsid w:val="008158B2"/>
    <w:rsid w:val="00882837"/>
    <w:rsid w:val="008D7290"/>
    <w:rsid w:val="008F21F0"/>
    <w:rsid w:val="0096546C"/>
    <w:rsid w:val="00966B5A"/>
    <w:rsid w:val="00A52D67"/>
    <w:rsid w:val="00AE2B3A"/>
    <w:rsid w:val="00B044F3"/>
    <w:rsid w:val="00B44439"/>
    <w:rsid w:val="00C42D4F"/>
    <w:rsid w:val="00D07370"/>
    <w:rsid w:val="00D2774D"/>
    <w:rsid w:val="00D27FB9"/>
    <w:rsid w:val="00E25548"/>
    <w:rsid w:val="00E454FA"/>
    <w:rsid w:val="00E96846"/>
    <w:rsid w:val="00F522DF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C:\Users\Paul\AppData\Roaming\Microsoft\Templates\PTA meeting minutes.dotx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Gil Zirkel</cp:lastModifiedBy>
  <cp:revision>2</cp:revision>
  <dcterms:created xsi:type="dcterms:W3CDTF">2024-07-15T01:45:00Z</dcterms:created>
  <dcterms:modified xsi:type="dcterms:W3CDTF">2024-07-15T01:45:00Z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