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44A0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6253E43D03C64486B8EDB86B384FA02C"/>
          </w:placeholder>
          <w:temporary/>
          <w:showingPlcHdr/>
          <w15:appearance w15:val="hidden"/>
        </w:sdtPr>
        <w:sdtContent>
          <w:r w:rsidR="00C41E6E" w:rsidRPr="00F046FC">
            <w:rPr>
              <w:sz w:val="40"/>
              <w:szCs w:val="40"/>
            </w:rPr>
            <w:t>Minutes</w:t>
          </w:r>
        </w:sdtContent>
      </w:sdt>
    </w:p>
    <w:p w14:paraId="498484BE" w14:textId="77777777" w:rsidR="00744CB9" w:rsidRPr="00F046FC" w:rsidRDefault="00AB48F1" w:rsidP="00F046FC">
      <w:pPr>
        <w:pStyle w:val="Subtitle"/>
        <w:rPr>
          <w:sz w:val="20"/>
          <w:szCs w:val="20"/>
        </w:rPr>
      </w:pPr>
      <w:r>
        <w:rPr>
          <w:sz w:val="20"/>
          <w:szCs w:val="20"/>
        </w:rPr>
        <w:t xml:space="preserve">Pioneer </w:t>
      </w:r>
      <w:r w:rsidR="00D03081">
        <w:rPr>
          <w:sz w:val="20"/>
          <w:szCs w:val="20"/>
        </w:rPr>
        <w:t>Chapter</w:t>
      </w:r>
      <w:r w:rsidR="00D03081" w:rsidRPr="00F046FC">
        <w:rPr>
          <w:sz w:val="20"/>
          <w:szCs w:val="20"/>
        </w:rPr>
        <w:t xml:space="preserve"> Meeting</w:t>
      </w:r>
    </w:p>
    <w:p w14:paraId="25B9DF83" w14:textId="26BD61DB" w:rsidR="007B75BD" w:rsidRDefault="00684306" w:rsidP="00745D8C">
      <w:pPr>
        <w:pStyle w:val="Date"/>
      </w:pPr>
      <w:r>
        <w:rPr>
          <w:rStyle w:val="IntenseEmphasis"/>
        </w:rPr>
        <w:t xml:space="preserve"> </w:t>
      </w:r>
      <w:r w:rsidR="008D44B5">
        <w:t>October 4</w:t>
      </w:r>
      <w:r w:rsidR="00D80A2D">
        <w:t>,</w:t>
      </w:r>
      <w:r w:rsidR="001D1F5D">
        <w:t xml:space="preserve"> 2023</w:t>
      </w:r>
      <w:r w:rsidR="003B5FCE">
        <w:t xml:space="preserve"> </w:t>
      </w:r>
    </w:p>
    <w:sdt>
      <w:sdtPr>
        <w:alias w:val="In attendance:"/>
        <w:tag w:val="In attendance:"/>
        <w:id w:val="-34966697"/>
        <w:placeholder>
          <w:docPart w:val="A35ED410709F4FBDB9C18E5BBDB44C24"/>
        </w:placeholder>
        <w:temporary/>
        <w:showingPlcHdr/>
        <w15:appearance w15:val="hidden"/>
      </w:sdtPr>
      <w:sdtContent>
        <w:p w14:paraId="66C062DA" w14:textId="77777777" w:rsidR="007B75BD" w:rsidRDefault="007B75BD" w:rsidP="007B75BD">
          <w:pPr>
            <w:pStyle w:val="Heading1"/>
          </w:pPr>
          <w:r>
            <w:t>In Attendance</w:t>
          </w:r>
        </w:p>
      </w:sdtContent>
    </w:sdt>
    <w:p w14:paraId="7D9D4339" w14:textId="5DE95E61" w:rsidR="007B75BD" w:rsidRDefault="007B75BD" w:rsidP="007B75BD">
      <w:r>
        <w:t xml:space="preserve">Pioneer Executive Attendees:   </w:t>
      </w:r>
      <w:r w:rsidR="001177B3">
        <w:t>Dave Richards, Scott Harre, P</w:t>
      </w:r>
      <w:r>
        <w:t>au</w:t>
      </w:r>
      <w:r w:rsidR="001177B3">
        <w:t xml:space="preserve">l </w:t>
      </w:r>
      <w:r>
        <w:t>Rauenzahn,</w:t>
      </w:r>
      <w:r w:rsidR="001D1F5D">
        <w:t xml:space="preserve"> Kevin Peyton</w:t>
      </w:r>
      <w:r w:rsidR="004371D8">
        <w:t xml:space="preserve">, </w:t>
      </w:r>
      <w:r w:rsidR="004F5662">
        <w:t xml:space="preserve">Gil </w:t>
      </w:r>
      <w:r w:rsidR="00354591">
        <w:t>Zirkel</w:t>
      </w:r>
      <w:r w:rsidR="008E29C3">
        <w:t xml:space="preserve">.  </w:t>
      </w:r>
    </w:p>
    <w:p w14:paraId="1528CF7B" w14:textId="39519701" w:rsidR="007B75BD" w:rsidRDefault="00362FFA" w:rsidP="007B75BD">
      <w:r>
        <w:t xml:space="preserve">General Members: </w:t>
      </w:r>
      <w:r w:rsidR="00354591">
        <w:t>50</w:t>
      </w:r>
      <w:r w:rsidR="001958AA">
        <w:t xml:space="preserve"> </w:t>
      </w:r>
      <w:r w:rsidR="001D1F5D">
        <w:t>members</w:t>
      </w:r>
    </w:p>
    <w:p w14:paraId="59AC5934" w14:textId="42CE31C5" w:rsidR="007B75BD" w:rsidRDefault="00AA1C2C" w:rsidP="00E065BB">
      <w:r>
        <w:t>Guest</w:t>
      </w:r>
      <w:r w:rsidR="001D1F5D">
        <w:t xml:space="preserve"> Officials: </w:t>
      </w:r>
      <w:r w:rsidR="00354591">
        <w:t>2</w:t>
      </w:r>
      <w:r w:rsidR="001958AA">
        <w:t xml:space="preserve"> guests</w:t>
      </w:r>
    </w:p>
    <w:p w14:paraId="1274052A" w14:textId="76116D3C" w:rsidR="0017144E" w:rsidRDefault="00EE6E3C" w:rsidP="00F25B87">
      <w:pPr>
        <w:pStyle w:val="Heading1"/>
      </w:pPr>
      <w:r>
        <w:t>Opening Remarks</w:t>
      </w:r>
    </w:p>
    <w:p w14:paraId="39FDFEC7" w14:textId="294E5231" w:rsidR="00241CB8" w:rsidRDefault="00AF2973">
      <w:r>
        <w:t>Dave</w:t>
      </w:r>
      <w:r w:rsidR="004371D8">
        <w:t xml:space="preserve"> opened</w:t>
      </w:r>
      <w:r w:rsidR="00F25B87">
        <w:t xml:space="preserve"> the meeting at </w:t>
      </w:r>
      <w:r w:rsidR="004371D8">
        <w:t>7:3</w:t>
      </w:r>
      <w:r w:rsidR="004F5662">
        <w:t xml:space="preserve">4 </w:t>
      </w:r>
      <w:r w:rsidR="00F25B87">
        <w:t>pm</w:t>
      </w:r>
      <w:r w:rsidR="00354591">
        <w:t xml:space="preserve"> and welcomed all.  He reminded </w:t>
      </w:r>
      <w:r w:rsidR="004F5662">
        <w:t xml:space="preserve">everyone </w:t>
      </w:r>
      <w:r w:rsidR="00354591">
        <w:t xml:space="preserve">that this is one of two October meetings and attendance of an October meeting is mandatory by PIAA.  </w:t>
      </w:r>
    </w:p>
    <w:p w14:paraId="690F1FAF" w14:textId="7AE05A17" w:rsidR="00241CB8" w:rsidRDefault="00241CB8" w:rsidP="00241CB8">
      <w:pPr>
        <w:pStyle w:val="Heading1"/>
      </w:pPr>
      <w:r>
        <w:t>Financial Report</w:t>
      </w:r>
    </w:p>
    <w:p w14:paraId="3BC8D06C" w14:textId="63E03763" w:rsidR="00AF2973" w:rsidRDefault="00241CB8">
      <w:r>
        <w:t>Scott indicated al</w:t>
      </w:r>
      <w:r w:rsidR="00354591">
        <w:t xml:space="preserve">most all dues have been paid.  The balance of the treasury is $5,355.76.  A few expenses still need to be paid.  </w:t>
      </w:r>
    </w:p>
    <w:p w14:paraId="69A9E0A6" w14:textId="181ABC6D" w:rsidR="00354591" w:rsidRDefault="00354591" w:rsidP="00354591">
      <w:pPr>
        <w:pStyle w:val="Heading1"/>
      </w:pPr>
      <w:r>
        <w:t>Secretary Report</w:t>
      </w:r>
    </w:p>
    <w:p w14:paraId="1260B2E2" w14:textId="0657967E" w:rsidR="00354591" w:rsidRDefault="00354591">
      <w:r>
        <w:t>Minutes of the Se</w:t>
      </w:r>
      <w:r w:rsidR="004F5662">
        <w:t>p</w:t>
      </w:r>
      <w:r>
        <w:t>tember 18 meeting ha</w:t>
      </w:r>
      <w:r w:rsidR="00020D6B">
        <w:t>ve</w:t>
      </w:r>
      <w:r>
        <w:t xml:space="preserve"> been posted to the Pioneer website.  Paul reminded members to confirm their attendance with the PIAA portal.  Paul indicated several referees have</w:t>
      </w:r>
      <w:r w:rsidR="00020D6B">
        <w:t xml:space="preserve"> attended</w:t>
      </w:r>
      <w:r>
        <w:t xml:space="preserve"> less than three meetings.  Meetings of other chapters can be found on the PIAA website.</w:t>
      </w:r>
    </w:p>
    <w:p w14:paraId="23D6C219" w14:textId="0C4E170D" w:rsidR="00FE576D" w:rsidRDefault="00FA44D6">
      <w:pPr>
        <w:pStyle w:val="Heading1"/>
      </w:pPr>
      <w:bookmarkStart w:id="0" w:name="_Hlk145747978"/>
      <w:r>
        <w:t>Training</w:t>
      </w:r>
    </w:p>
    <w:bookmarkEnd w:id="0"/>
    <w:p w14:paraId="06BB7C0A" w14:textId="388F7D56" w:rsidR="00702BD2" w:rsidRDefault="00262EE6" w:rsidP="005C7DC4">
      <w:r>
        <w:t>Ke</w:t>
      </w:r>
      <w:r w:rsidR="00354591">
        <w:t xml:space="preserve">vin provided the training for the meeting.  His topic, Double System of Control was presented.  The presentation was posted on the Pioneer website.  </w:t>
      </w:r>
    </w:p>
    <w:p w14:paraId="3D7B9FBC" w14:textId="2148E61B" w:rsidR="000A4B60" w:rsidRDefault="000A4B60" w:rsidP="005C7DC4">
      <w:r>
        <w:t>Kevin reminded all referees to check the goals before the game.  The Sportsmanship Message needs to be read not recited.</w:t>
      </w:r>
    </w:p>
    <w:p w14:paraId="2E0187BE" w14:textId="4DEC902E" w:rsidR="000A4B60" w:rsidRDefault="000A4B60" w:rsidP="005C7DC4">
      <w:r>
        <w:t>Kevin indicated directions for kicks from the mark will be posted on the website.</w:t>
      </w:r>
    </w:p>
    <w:p w14:paraId="1EB6FDF7" w14:textId="58AF7694" w:rsidR="00227E57" w:rsidRDefault="00745D8C" w:rsidP="00227E57">
      <w:pPr>
        <w:pStyle w:val="Heading1"/>
      </w:pPr>
      <w:r>
        <w:t xml:space="preserve"> </w:t>
      </w:r>
      <w:r w:rsidR="00227E57">
        <w:t>Other Business</w:t>
      </w:r>
    </w:p>
    <w:p w14:paraId="7A7F00E3" w14:textId="04B051B6" w:rsidR="00B937DD" w:rsidRDefault="00B937DD" w:rsidP="00262EE6">
      <w:r>
        <w:t xml:space="preserve">Dave </w:t>
      </w:r>
      <w:r w:rsidR="00227E57">
        <w:t xml:space="preserve">asked for nominations from the floor.  </w:t>
      </w:r>
      <w:r w:rsidR="000A4B60">
        <w:t>The secretary position needs a candidate.  The ballot is available on the Pioneer website.  Also, the ballot will be sent to the membership before the next meeting.</w:t>
      </w:r>
    </w:p>
    <w:p w14:paraId="3069716F" w14:textId="57EA37EC" w:rsidR="000A4B60" w:rsidRDefault="000A4B60" w:rsidP="00262EE6">
      <w:r>
        <w:t>John Campbell indicated the fees for the middle school games are listed on Arbiter.   He indicated the season is going well but several openings for referees need to be filled.</w:t>
      </w:r>
    </w:p>
    <w:p w14:paraId="699297E6" w14:textId="4885BF53" w:rsidR="00A63D8A" w:rsidRDefault="000A4B60" w:rsidP="00262EE6">
      <w:r>
        <w:t>Bill Reed asked about the location of the insurance shield located on the Arbiter website.  Scott showed a picture of it located in the profile area of Arbiter.</w:t>
      </w:r>
    </w:p>
    <w:p w14:paraId="33315F7E" w14:textId="12C05A48" w:rsidR="000B4837" w:rsidRDefault="00154B40" w:rsidP="00BA5252">
      <w:pPr>
        <w:spacing w:before="0" w:after="0"/>
      </w:pPr>
      <w:r>
        <w:t>Dave</w:t>
      </w:r>
      <w:r w:rsidR="00262EE6">
        <w:t xml:space="preserve"> </w:t>
      </w:r>
      <w:r w:rsidR="00500EBA">
        <w:t>ask</w:t>
      </w:r>
      <w:r>
        <w:t xml:space="preserve">ed </w:t>
      </w:r>
      <w:r w:rsidR="00262EE6">
        <w:t>for a motion to a</w:t>
      </w:r>
      <w:r w:rsidR="00745D8C">
        <w:t>djourn</w:t>
      </w:r>
      <w:r w:rsidR="00262EE6">
        <w:t xml:space="preserve"> </w:t>
      </w:r>
      <w:r w:rsidR="00745D8C">
        <w:t>the meeting</w:t>
      </w:r>
      <w:r w:rsidR="00500EBA">
        <w:t xml:space="preserve">. </w:t>
      </w:r>
      <w:r w:rsidR="000A4B60">
        <w:t>Motion accepted by Kevin and seconded by Paul. M</w:t>
      </w:r>
      <w:r w:rsidR="006F06DF">
        <w:t>eeting</w:t>
      </w:r>
      <w:r>
        <w:t xml:space="preserve"> adjourned at 8:</w:t>
      </w:r>
      <w:r w:rsidR="000A4B60">
        <w:t>05</w:t>
      </w:r>
      <w:r>
        <w:t>pm.</w:t>
      </w:r>
    </w:p>
    <w:p w14:paraId="271D198C" w14:textId="77777777" w:rsidR="004F5662" w:rsidRDefault="004F5662" w:rsidP="00BA5252">
      <w:pPr>
        <w:spacing w:before="0" w:after="0"/>
      </w:pPr>
    </w:p>
    <w:p w14:paraId="08293B8B" w14:textId="2FDE178E" w:rsidR="001744D8" w:rsidRDefault="001744D8" w:rsidP="005C7DC4">
      <w:r>
        <w:t>Respectively submitted,</w:t>
      </w:r>
      <w:r w:rsidR="00262EE6">
        <w:t xml:space="preserve"> </w:t>
      </w:r>
    </w:p>
    <w:p w14:paraId="30DE0403" w14:textId="77777777" w:rsidR="001744D8" w:rsidRDefault="001744D8" w:rsidP="001744D8">
      <w:pPr>
        <w:spacing w:before="0" w:after="0"/>
      </w:pPr>
      <w:r>
        <w:t>Paul Rauenzahn</w:t>
      </w:r>
    </w:p>
    <w:sectPr w:rsidR="001744D8" w:rsidSect="00BA5252">
      <w:footerReference w:type="default" r:id="rId7"/>
      <w:pgSz w:w="12240" w:h="15840"/>
      <w:pgMar w:top="173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B0D2" w14:textId="77777777" w:rsidR="004C00D7" w:rsidRDefault="004C00D7">
      <w:r>
        <w:separator/>
      </w:r>
    </w:p>
  </w:endnote>
  <w:endnote w:type="continuationSeparator" w:id="0">
    <w:p w14:paraId="7E47EF7D" w14:textId="77777777" w:rsidR="004C00D7" w:rsidRDefault="004C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BEFA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714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1B0E" w14:textId="77777777" w:rsidR="004C00D7" w:rsidRDefault="004C00D7">
      <w:r>
        <w:separator/>
      </w:r>
    </w:p>
  </w:footnote>
  <w:footnote w:type="continuationSeparator" w:id="0">
    <w:p w14:paraId="3EE301DB" w14:textId="77777777" w:rsidR="004C00D7" w:rsidRDefault="004C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557D1"/>
    <w:multiLevelType w:val="hybridMultilevel"/>
    <w:tmpl w:val="79A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C91854"/>
    <w:multiLevelType w:val="hybridMultilevel"/>
    <w:tmpl w:val="FDDC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486A"/>
    <w:multiLevelType w:val="hybridMultilevel"/>
    <w:tmpl w:val="81A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65630"/>
    <w:multiLevelType w:val="hybridMultilevel"/>
    <w:tmpl w:val="7F0ECABA"/>
    <w:lvl w:ilvl="0" w:tplc="6596C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701A0"/>
    <w:multiLevelType w:val="hybridMultilevel"/>
    <w:tmpl w:val="F3E4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E65D1"/>
    <w:multiLevelType w:val="hybridMultilevel"/>
    <w:tmpl w:val="A700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07ED5"/>
    <w:multiLevelType w:val="hybridMultilevel"/>
    <w:tmpl w:val="0488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2513">
    <w:abstractNumId w:val="15"/>
  </w:num>
  <w:num w:numId="2" w16cid:durableId="813370323">
    <w:abstractNumId w:val="21"/>
  </w:num>
  <w:num w:numId="3" w16cid:durableId="1126580167">
    <w:abstractNumId w:val="13"/>
  </w:num>
  <w:num w:numId="4" w16cid:durableId="1925913196">
    <w:abstractNumId w:val="10"/>
  </w:num>
  <w:num w:numId="5" w16cid:durableId="1353845331">
    <w:abstractNumId w:val="14"/>
  </w:num>
  <w:num w:numId="6" w16cid:durableId="84112450">
    <w:abstractNumId w:val="9"/>
  </w:num>
  <w:num w:numId="7" w16cid:durableId="912664194">
    <w:abstractNumId w:val="7"/>
  </w:num>
  <w:num w:numId="8" w16cid:durableId="273441922">
    <w:abstractNumId w:val="6"/>
  </w:num>
  <w:num w:numId="9" w16cid:durableId="1970624577">
    <w:abstractNumId w:val="5"/>
  </w:num>
  <w:num w:numId="10" w16cid:durableId="1849057689">
    <w:abstractNumId w:val="4"/>
  </w:num>
  <w:num w:numId="11" w16cid:durableId="257256583">
    <w:abstractNumId w:val="8"/>
  </w:num>
  <w:num w:numId="12" w16cid:durableId="1305547784">
    <w:abstractNumId w:val="3"/>
  </w:num>
  <w:num w:numId="13" w16cid:durableId="384329670">
    <w:abstractNumId w:val="2"/>
  </w:num>
  <w:num w:numId="14" w16cid:durableId="1005591808">
    <w:abstractNumId w:val="1"/>
  </w:num>
  <w:num w:numId="15" w16cid:durableId="1108235163">
    <w:abstractNumId w:val="0"/>
  </w:num>
  <w:num w:numId="16" w16cid:durableId="1199900942">
    <w:abstractNumId w:val="22"/>
  </w:num>
  <w:num w:numId="17" w16cid:durableId="241991071">
    <w:abstractNumId w:val="24"/>
  </w:num>
  <w:num w:numId="18" w16cid:durableId="891235825">
    <w:abstractNumId w:val="23"/>
  </w:num>
  <w:num w:numId="19" w16cid:durableId="835876745">
    <w:abstractNumId w:val="17"/>
  </w:num>
  <w:num w:numId="20" w16cid:durableId="172645517">
    <w:abstractNumId w:val="11"/>
  </w:num>
  <w:num w:numId="21" w16cid:durableId="488449550">
    <w:abstractNumId w:val="19"/>
  </w:num>
  <w:num w:numId="22" w16cid:durableId="1325667642">
    <w:abstractNumId w:val="20"/>
  </w:num>
  <w:num w:numId="23" w16cid:durableId="1834836546">
    <w:abstractNumId w:val="12"/>
  </w:num>
  <w:num w:numId="24" w16cid:durableId="1121655288">
    <w:abstractNumId w:val="18"/>
  </w:num>
  <w:num w:numId="25" w16cid:durableId="1662077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B9"/>
    <w:rsid w:val="00002A54"/>
    <w:rsid w:val="000065C2"/>
    <w:rsid w:val="00006C5F"/>
    <w:rsid w:val="000207D9"/>
    <w:rsid w:val="00020D6B"/>
    <w:rsid w:val="00022357"/>
    <w:rsid w:val="0002266D"/>
    <w:rsid w:val="00024216"/>
    <w:rsid w:val="0005336A"/>
    <w:rsid w:val="00076BEA"/>
    <w:rsid w:val="000772B7"/>
    <w:rsid w:val="00081D4D"/>
    <w:rsid w:val="000837CF"/>
    <w:rsid w:val="0009429A"/>
    <w:rsid w:val="000A4B60"/>
    <w:rsid w:val="000A7E41"/>
    <w:rsid w:val="000B0017"/>
    <w:rsid w:val="000B4837"/>
    <w:rsid w:val="000D1B9D"/>
    <w:rsid w:val="000F1942"/>
    <w:rsid w:val="000F21A5"/>
    <w:rsid w:val="000F256E"/>
    <w:rsid w:val="000F787B"/>
    <w:rsid w:val="00102BE2"/>
    <w:rsid w:val="001177B3"/>
    <w:rsid w:val="001177FB"/>
    <w:rsid w:val="00123376"/>
    <w:rsid w:val="0012496C"/>
    <w:rsid w:val="0013206D"/>
    <w:rsid w:val="001324FD"/>
    <w:rsid w:val="001439A1"/>
    <w:rsid w:val="00154B40"/>
    <w:rsid w:val="0017144E"/>
    <w:rsid w:val="001744D8"/>
    <w:rsid w:val="001763CB"/>
    <w:rsid w:val="001958AA"/>
    <w:rsid w:val="001A3EF6"/>
    <w:rsid w:val="001C60C8"/>
    <w:rsid w:val="001D03C1"/>
    <w:rsid w:val="001D1F5D"/>
    <w:rsid w:val="002041DD"/>
    <w:rsid w:val="002139ED"/>
    <w:rsid w:val="0022059E"/>
    <w:rsid w:val="00227E57"/>
    <w:rsid w:val="00241CB8"/>
    <w:rsid w:val="00245427"/>
    <w:rsid w:val="00247259"/>
    <w:rsid w:val="002615A2"/>
    <w:rsid w:val="002618C4"/>
    <w:rsid w:val="00262EE6"/>
    <w:rsid w:val="00271745"/>
    <w:rsid w:val="00272642"/>
    <w:rsid w:val="002A2B44"/>
    <w:rsid w:val="002A3FCB"/>
    <w:rsid w:val="002B148A"/>
    <w:rsid w:val="002D2BC4"/>
    <w:rsid w:val="002D2F59"/>
    <w:rsid w:val="002D3701"/>
    <w:rsid w:val="002D5750"/>
    <w:rsid w:val="002F4878"/>
    <w:rsid w:val="002F7F19"/>
    <w:rsid w:val="00323DA8"/>
    <w:rsid w:val="0034063B"/>
    <w:rsid w:val="003525D1"/>
    <w:rsid w:val="00354591"/>
    <w:rsid w:val="00362FFA"/>
    <w:rsid w:val="00380A4B"/>
    <w:rsid w:val="003871FA"/>
    <w:rsid w:val="003A032F"/>
    <w:rsid w:val="003A62B3"/>
    <w:rsid w:val="003A6943"/>
    <w:rsid w:val="003B3897"/>
    <w:rsid w:val="003B5FCE"/>
    <w:rsid w:val="003B79FB"/>
    <w:rsid w:val="003E0AF2"/>
    <w:rsid w:val="00400CB7"/>
    <w:rsid w:val="00402E7E"/>
    <w:rsid w:val="0040798A"/>
    <w:rsid w:val="0041476E"/>
    <w:rsid w:val="004147D4"/>
    <w:rsid w:val="00416222"/>
    <w:rsid w:val="00424F9F"/>
    <w:rsid w:val="004256EB"/>
    <w:rsid w:val="00427E5A"/>
    <w:rsid w:val="00427FD0"/>
    <w:rsid w:val="0043533E"/>
    <w:rsid w:val="00435446"/>
    <w:rsid w:val="004371D8"/>
    <w:rsid w:val="004455BD"/>
    <w:rsid w:val="0046551D"/>
    <w:rsid w:val="00471CD6"/>
    <w:rsid w:val="00473D16"/>
    <w:rsid w:val="0047550B"/>
    <w:rsid w:val="00492D5A"/>
    <w:rsid w:val="004C00D7"/>
    <w:rsid w:val="004D33FA"/>
    <w:rsid w:val="004F33D0"/>
    <w:rsid w:val="004F4532"/>
    <w:rsid w:val="004F5662"/>
    <w:rsid w:val="004F6815"/>
    <w:rsid w:val="00500EBA"/>
    <w:rsid w:val="005021F6"/>
    <w:rsid w:val="005044BD"/>
    <w:rsid w:val="005120C3"/>
    <w:rsid w:val="00524322"/>
    <w:rsid w:val="00532D79"/>
    <w:rsid w:val="00534E9A"/>
    <w:rsid w:val="00535A51"/>
    <w:rsid w:val="00540FEB"/>
    <w:rsid w:val="00545153"/>
    <w:rsid w:val="005472CA"/>
    <w:rsid w:val="00554439"/>
    <w:rsid w:val="0058206D"/>
    <w:rsid w:val="00593C98"/>
    <w:rsid w:val="005960C8"/>
    <w:rsid w:val="005B0DC0"/>
    <w:rsid w:val="005C536A"/>
    <w:rsid w:val="005C6999"/>
    <w:rsid w:val="005C7DC4"/>
    <w:rsid w:val="005D2056"/>
    <w:rsid w:val="005E2829"/>
    <w:rsid w:val="005F43EC"/>
    <w:rsid w:val="005F623D"/>
    <w:rsid w:val="00604BDE"/>
    <w:rsid w:val="0063589F"/>
    <w:rsid w:val="00672AD6"/>
    <w:rsid w:val="00684306"/>
    <w:rsid w:val="00687A44"/>
    <w:rsid w:val="00691D2F"/>
    <w:rsid w:val="006A7742"/>
    <w:rsid w:val="006B3DED"/>
    <w:rsid w:val="006B75CF"/>
    <w:rsid w:val="006D410C"/>
    <w:rsid w:val="006E3878"/>
    <w:rsid w:val="006F06DF"/>
    <w:rsid w:val="006F49B4"/>
    <w:rsid w:val="00702BD2"/>
    <w:rsid w:val="007059FA"/>
    <w:rsid w:val="007173EB"/>
    <w:rsid w:val="00726860"/>
    <w:rsid w:val="007276F7"/>
    <w:rsid w:val="007339F4"/>
    <w:rsid w:val="00736B0B"/>
    <w:rsid w:val="00740785"/>
    <w:rsid w:val="00741C2D"/>
    <w:rsid w:val="007427D4"/>
    <w:rsid w:val="00743F12"/>
    <w:rsid w:val="0074403D"/>
    <w:rsid w:val="00744CB9"/>
    <w:rsid w:val="00745D8C"/>
    <w:rsid w:val="00746143"/>
    <w:rsid w:val="00750937"/>
    <w:rsid w:val="00752731"/>
    <w:rsid w:val="007638A6"/>
    <w:rsid w:val="0077168B"/>
    <w:rsid w:val="00774146"/>
    <w:rsid w:val="00786D8E"/>
    <w:rsid w:val="0079035E"/>
    <w:rsid w:val="007B03C6"/>
    <w:rsid w:val="007B75BD"/>
    <w:rsid w:val="0080441A"/>
    <w:rsid w:val="008044C7"/>
    <w:rsid w:val="008636B9"/>
    <w:rsid w:val="00867157"/>
    <w:rsid w:val="00883FFD"/>
    <w:rsid w:val="00890B78"/>
    <w:rsid w:val="00890BF2"/>
    <w:rsid w:val="00892AE5"/>
    <w:rsid w:val="008A4B24"/>
    <w:rsid w:val="008D44B5"/>
    <w:rsid w:val="008E1349"/>
    <w:rsid w:val="008E29C3"/>
    <w:rsid w:val="008F7F46"/>
    <w:rsid w:val="00907879"/>
    <w:rsid w:val="00907EA5"/>
    <w:rsid w:val="0091093B"/>
    <w:rsid w:val="00914444"/>
    <w:rsid w:val="00933BEB"/>
    <w:rsid w:val="00935EA4"/>
    <w:rsid w:val="00945652"/>
    <w:rsid w:val="009579FE"/>
    <w:rsid w:val="00962761"/>
    <w:rsid w:val="0096472B"/>
    <w:rsid w:val="009839FA"/>
    <w:rsid w:val="00984AAB"/>
    <w:rsid w:val="00991383"/>
    <w:rsid w:val="009D5D58"/>
    <w:rsid w:val="009D7A87"/>
    <w:rsid w:val="009E61D8"/>
    <w:rsid w:val="009F2C8A"/>
    <w:rsid w:val="009F604A"/>
    <w:rsid w:val="00A170D9"/>
    <w:rsid w:val="00A225BA"/>
    <w:rsid w:val="00A24B65"/>
    <w:rsid w:val="00A35F9F"/>
    <w:rsid w:val="00A44C87"/>
    <w:rsid w:val="00A61CE9"/>
    <w:rsid w:val="00A61E95"/>
    <w:rsid w:val="00A63D8A"/>
    <w:rsid w:val="00A63DC8"/>
    <w:rsid w:val="00AA1C2C"/>
    <w:rsid w:val="00AB3E35"/>
    <w:rsid w:val="00AB48F1"/>
    <w:rsid w:val="00AB4F02"/>
    <w:rsid w:val="00AB7A15"/>
    <w:rsid w:val="00AB7D7E"/>
    <w:rsid w:val="00AC2FF3"/>
    <w:rsid w:val="00AD00D6"/>
    <w:rsid w:val="00AF0683"/>
    <w:rsid w:val="00AF2973"/>
    <w:rsid w:val="00B16C8B"/>
    <w:rsid w:val="00B50603"/>
    <w:rsid w:val="00B51AD7"/>
    <w:rsid w:val="00B60172"/>
    <w:rsid w:val="00B66706"/>
    <w:rsid w:val="00B72189"/>
    <w:rsid w:val="00B82DCB"/>
    <w:rsid w:val="00B937DD"/>
    <w:rsid w:val="00BA5252"/>
    <w:rsid w:val="00BC0583"/>
    <w:rsid w:val="00BC3171"/>
    <w:rsid w:val="00BC4A58"/>
    <w:rsid w:val="00BC5E24"/>
    <w:rsid w:val="00BD098F"/>
    <w:rsid w:val="00BD13A5"/>
    <w:rsid w:val="00BD3310"/>
    <w:rsid w:val="00BD72E8"/>
    <w:rsid w:val="00BE1901"/>
    <w:rsid w:val="00BE3DE4"/>
    <w:rsid w:val="00BE7DB8"/>
    <w:rsid w:val="00BE7EC1"/>
    <w:rsid w:val="00BF3928"/>
    <w:rsid w:val="00C01431"/>
    <w:rsid w:val="00C0161D"/>
    <w:rsid w:val="00C04B20"/>
    <w:rsid w:val="00C23257"/>
    <w:rsid w:val="00C246D9"/>
    <w:rsid w:val="00C3642C"/>
    <w:rsid w:val="00C41E6E"/>
    <w:rsid w:val="00C46F34"/>
    <w:rsid w:val="00C52468"/>
    <w:rsid w:val="00C53B8D"/>
    <w:rsid w:val="00C54681"/>
    <w:rsid w:val="00C7447B"/>
    <w:rsid w:val="00C77B73"/>
    <w:rsid w:val="00C915CA"/>
    <w:rsid w:val="00C93780"/>
    <w:rsid w:val="00C93AF9"/>
    <w:rsid w:val="00CB33E6"/>
    <w:rsid w:val="00CE41FE"/>
    <w:rsid w:val="00CF4CC4"/>
    <w:rsid w:val="00CF5D14"/>
    <w:rsid w:val="00D03081"/>
    <w:rsid w:val="00D2199F"/>
    <w:rsid w:val="00D332A4"/>
    <w:rsid w:val="00D42232"/>
    <w:rsid w:val="00D44C22"/>
    <w:rsid w:val="00D46BAB"/>
    <w:rsid w:val="00D5046F"/>
    <w:rsid w:val="00D52EA7"/>
    <w:rsid w:val="00D62E95"/>
    <w:rsid w:val="00D651AA"/>
    <w:rsid w:val="00D80A2D"/>
    <w:rsid w:val="00D80CF3"/>
    <w:rsid w:val="00D817D3"/>
    <w:rsid w:val="00D9308E"/>
    <w:rsid w:val="00DA001C"/>
    <w:rsid w:val="00DA112E"/>
    <w:rsid w:val="00DA5EAB"/>
    <w:rsid w:val="00DB3E61"/>
    <w:rsid w:val="00DC2D97"/>
    <w:rsid w:val="00DC6C53"/>
    <w:rsid w:val="00DC7064"/>
    <w:rsid w:val="00DD5A07"/>
    <w:rsid w:val="00E065BB"/>
    <w:rsid w:val="00E24BB6"/>
    <w:rsid w:val="00E32ED6"/>
    <w:rsid w:val="00E35ADE"/>
    <w:rsid w:val="00E46EA9"/>
    <w:rsid w:val="00E60A93"/>
    <w:rsid w:val="00E71E30"/>
    <w:rsid w:val="00E80A15"/>
    <w:rsid w:val="00E85E2F"/>
    <w:rsid w:val="00E973A0"/>
    <w:rsid w:val="00EA749F"/>
    <w:rsid w:val="00EB6FF4"/>
    <w:rsid w:val="00EE0252"/>
    <w:rsid w:val="00EE2535"/>
    <w:rsid w:val="00EE3592"/>
    <w:rsid w:val="00EE496D"/>
    <w:rsid w:val="00EE4BBE"/>
    <w:rsid w:val="00EE5012"/>
    <w:rsid w:val="00EE6E3C"/>
    <w:rsid w:val="00EF315B"/>
    <w:rsid w:val="00F046FC"/>
    <w:rsid w:val="00F20CA7"/>
    <w:rsid w:val="00F25B87"/>
    <w:rsid w:val="00F3162C"/>
    <w:rsid w:val="00F352FE"/>
    <w:rsid w:val="00F62221"/>
    <w:rsid w:val="00F6235A"/>
    <w:rsid w:val="00F62D4E"/>
    <w:rsid w:val="00F70C3D"/>
    <w:rsid w:val="00F9136A"/>
    <w:rsid w:val="00F925B9"/>
    <w:rsid w:val="00FA0E43"/>
    <w:rsid w:val="00FA44D6"/>
    <w:rsid w:val="00FB4B11"/>
    <w:rsid w:val="00FC2BFD"/>
    <w:rsid w:val="00FC7AFD"/>
    <w:rsid w:val="00FD15F8"/>
    <w:rsid w:val="00FE2624"/>
    <w:rsid w:val="00FE576D"/>
    <w:rsid w:val="00FF0443"/>
    <w:rsid w:val="00FF1463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4A62B"/>
  <w15:chartTrackingRefBased/>
  <w15:docId w15:val="{041A856A-0D4A-42F9-BC30-A70F368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E43D03C64486B8EDB86B384F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2018-1F7C-4E34-A560-D4235018E074}"/>
      </w:docPartPr>
      <w:docPartBody>
        <w:p w:rsidR="00E454FA" w:rsidRDefault="0026531D">
          <w:pPr>
            <w:pStyle w:val="6253E43D03C64486B8EDB86B384FA02C"/>
          </w:pPr>
          <w:r w:rsidRPr="00435446">
            <w:t>Minutes</w:t>
          </w:r>
        </w:p>
      </w:docPartBody>
    </w:docPart>
    <w:docPart>
      <w:docPartPr>
        <w:name w:val="A35ED410709F4FBDB9C18E5BBDB4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0826-4F8F-45CB-B3CC-9858BB42DDCB}"/>
      </w:docPartPr>
      <w:docPartBody>
        <w:p w:rsidR="00CF129C" w:rsidRDefault="00BE6080" w:rsidP="00BE6080">
          <w:pPr>
            <w:pStyle w:val="A35ED410709F4FBDB9C18E5BBDB44C24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573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D"/>
    <w:rsid w:val="0002489D"/>
    <w:rsid w:val="00083753"/>
    <w:rsid w:val="00130D40"/>
    <w:rsid w:val="002614B3"/>
    <w:rsid w:val="0026531D"/>
    <w:rsid w:val="0027109E"/>
    <w:rsid w:val="002945E7"/>
    <w:rsid w:val="002E4F76"/>
    <w:rsid w:val="004E5BC8"/>
    <w:rsid w:val="00616E9B"/>
    <w:rsid w:val="00624E06"/>
    <w:rsid w:val="00671F4B"/>
    <w:rsid w:val="007302D8"/>
    <w:rsid w:val="007717E3"/>
    <w:rsid w:val="007B3A12"/>
    <w:rsid w:val="007C469D"/>
    <w:rsid w:val="007C5974"/>
    <w:rsid w:val="008158B2"/>
    <w:rsid w:val="00845CAF"/>
    <w:rsid w:val="00882837"/>
    <w:rsid w:val="00893CB4"/>
    <w:rsid w:val="008D7290"/>
    <w:rsid w:val="008F21F0"/>
    <w:rsid w:val="0096546C"/>
    <w:rsid w:val="00966B5A"/>
    <w:rsid w:val="00983590"/>
    <w:rsid w:val="00A52D67"/>
    <w:rsid w:val="00A70B0F"/>
    <w:rsid w:val="00AE2B3A"/>
    <w:rsid w:val="00B02053"/>
    <w:rsid w:val="00B044F3"/>
    <w:rsid w:val="00B44439"/>
    <w:rsid w:val="00BC029C"/>
    <w:rsid w:val="00BE6080"/>
    <w:rsid w:val="00C42D4F"/>
    <w:rsid w:val="00CF129C"/>
    <w:rsid w:val="00DF66B0"/>
    <w:rsid w:val="00E25548"/>
    <w:rsid w:val="00E454FA"/>
    <w:rsid w:val="00E92778"/>
    <w:rsid w:val="00E96846"/>
    <w:rsid w:val="00F522DF"/>
    <w:rsid w:val="00F541E0"/>
    <w:rsid w:val="00F60E4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3E43D03C64486B8EDB86B384FA02C">
    <w:name w:val="6253E43D03C64486B8EDB86B384FA02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35ED410709F4FBDB9C18E5BBDB44C24">
    <w:name w:val="A35ED410709F4FBDB9C18E5BBDB44C24"/>
    <w:rsid w:val="00BE6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Rauenzahn</dc:creator>
  <cp:lastModifiedBy>Paul Rauenzahn</cp:lastModifiedBy>
  <cp:revision>4</cp:revision>
  <dcterms:created xsi:type="dcterms:W3CDTF">2023-10-04T23:27:00Z</dcterms:created>
  <dcterms:modified xsi:type="dcterms:W3CDTF">2023-10-08T13:41:00Z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