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44A0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498484BE" w14:textId="77777777" w:rsidR="00744CB9" w:rsidRPr="00F046FC" w:rsidRDefault="00AB48F1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 xml:space="preserve">Pioneer </w:t>
      </w:r>
      <w:r w:rsidR="00D03081">
        <w:rPr>
          <w:sz w:val="20"/>
          <w:szCs w:val="20"/>
        </w:rPr>
        <w:t>Chapter</w:t>
      </w:r>
      <w:r w:rsidR="00D03081" w:rsidRPr="00F046FC">
        <w:rPr>
          <w:sz w:val="20"/>
          <w:szCs w:val="20"/>
        </w:rPr>
        <w:t xml:space="preserve"> Meeting</w:t>
      </w:r>
    </w:p>
    <w:p w14:paraId="25B9DF83" w14:textId="0493996F" w:rsidR="007B75BD" w:rsidRDefault="00684306" w:rsidP="00745D8C">
      <w:pPr>
        <w:pStyle w:val="Date"/>
      </w:pPr>
      <w:r>
        <w:rPr>
          <w:rStyle w:val="IntenseEmphasis"/>
        </w:rPr>
        <w:t xml:space="preserve"> </w:t>
      </w:r>
      <w:r w:rsidR="004371D8">
        <w:t xml:space="preserve">September </w:t>
      </w:r>
      <w:r w:rsidR="00D80A2D">
        <w:t>18,</w:t>
      </w:r>
      <w:r w:rsidR="001D1F5D">
        <w:t xml:space="preserve"> 2023</w:t>
      </w:r>
      <w:r w:rsidR="003B5FCE">
        <w:t xml:space="preserve"> </w:t>
      </w:r>
    </w:p>
    <w:sdt>
      <w:sdtPr>
        <w:alias w:val="In attendance:"/>
        <w:tag w:val="In attendance:"/>
        <w:id w:val="-34966697"/>
        <w:placeholder>
          <w:docPart w:val="A35ED410709F4FBDB9C18E5BBDB44C24"/>
        </w:placeholder>
        <w:temporary/>
        <w:showingPlcHdr/>
        <w15:appearance w15:val="hidden"/>
      </w:sdtPr>
      <w:sdtContent>
        <w:p w14:paraId="66C062DA" w14:textId="77777777" w:rsidR="007B75BD" w:rsidRDefault="007B75BD" w:rsidP="007B75BD">
          <w:pPr>
            <w:pStyle w:val="Heading1"/>
          </w:pPr>
          <w:r>
            <w:t>In Attendance</w:t>
          </w:r>
        </w:p>
      </w:sdtContent>
    </w:sdt>
    <w:p w14:paraId="7D9D4339" w14:textId="518A0A91" w:rsidR="007B75BD" w:rsidRDefault="007B75BD" w:rsidP="007B75BD">
      <w:r>
        <w:t xml:space="preserve">Pioneer Executive Attendees:   </w:t>
      </w:r>
      <w:r w:rsidR="001177B3">
        <w:t xml:space="preserve">Dave Richards, Scott </w:t>
      </w:r>
      <w:proofErr w:type="spellStart"/>
      <w:r w:rsidR="001177B3">
        <w:t>Harre</w:t>
      </w:r>
      <w:proofErr w:type="spellEnd"/>
      <w:r w:rsidR="001177B3">
        <w:t>, P</w:t>
      </w:r>
      <w:r>
        <w:t>au</w:t>
      </w:r>
      <w:r w:rsidR="001177B3">
        <w:t xml:space="preserve">l </w:t>
      </w:r>
      <w:proofErr w:type="spellStart"/>
      <w:r>
        <w:t>Rauenzahn</w:t>
      </w:r>
      <w:proofErr w:type="spellEnd"/>
      <w:r>
        <w:t xml:space="preserve">, </w:t>
      </w:r>
      <w:r w:rsidR="001D1F5D">
        <w:t>Ken Johnson, Kevin Peyton</w:t>
      </w:r>
      <w:r w:rsidR="004371D8">
        <w:t xml:space="preserve">, </w:t>
      </w:r>
      <w:r w:rsidR="008E29C3">
        <w:t xml:space="preserve">Bill </w:t>
      </w:r>
      <w:proofErr w:type="spellStart"/>
      <w:r w:rsidR="008E29C3">
        <w:t>Neef</w:t>
      </w:r>
      <w:proofErr w:type="spellEnd"/>
      <w:r w:rsidR="008E29C3">
        <w:t xml:space="preserve">.  </w:t>
      </w:r>
    </w:p>
    <w:p w14:paraId="1528CF7B" w14:textId="2E4CB8E2" w:rsidR="007B75BD" w:rsidRDefault="00362FFA" w:rsidP="007B75BD">
      <w:r>
        <w:t xml:space="preserve">General Members: </w:t>
      </w:r>
      <w:r w:rsidR="001958AA">
        <w:t xml:space="preserve">35 </w:t>
      </w:r>
      <w:r w:rsidR="001D1F5D">
        <w:t>members</w:t>
      </w:r>
    </w:p>
    <w:p w14:paraId="59AC5934" w14:textId="58C15F65" w:rsidR="007B75BD" w:rsidRDefault="00AA1C2C" w:rsidP="00E065BB">
      <w:r>
        <w:t>Guest</w:t>
      </w:r>
      <w:r w:rsidR="001D1F5D">
        <w:t xml:space="preserve"> Officials: </w:t>
      </w:r>
      <w:r w:rsidR="001958AA">
        <w:t>3 guests</w:t>
      </w:r>
    </w:p>
    <w:p w14:paraId="1274052A" w14:textId="76116D3C" w:rsidR="0017144E" w:rsidRDefault="00EE6E3C" w:rsidP="00F25B87">
      <w:pPr>
        <w:pStyle w:val="Heading1"/>
      </w:pPr>
      <w:r>
        <w:t>Opening Remarks</w:t>
      </w:r>
    </w:p>
    <w:p w14:paraId="39FDFEC7" w14:textId="77777777" w:rsidR="00241CB8" w:rsidRDefault="00AF2973">
      <w:r>
        <w:t>Dave</w:t>
      </w:r>
      <w:r w:rsidR="004371D8">
        <w:t xml:space="preserve"> opened</w:t>
      </w:r>
      <w:r w:rsidR="00F25B87">
        <w:t xml:space="preserve"> the meeting at </w:t>
      </w:r>
      <w:r w:rsidR="004371D8">
        <w:t>7:3</w:t>
      </w:r>
      <w:r>
        <w:t>32</w:t>
      </w:r>
      <w:r w:rsidR="00F25B87">
        <w:t xml:space="preserve">pm.  </w:t>
      </w:r>
    </w:p>
    <w:p w14:paraId="5608633C" w14:textId="6C169925" w:rsidR="00DA5EAB" w:rsidRDefault="00AF2973">
      <w:r>
        <w:t xml:space="preserve">Scott asked zoom attendees to have their full name reflected on the participants list.  This will </w:t>
      </w:r>
      <w:r w:rsidR="007427D4">
        <w:t>ensure</w:t>
      </w:r>
      <w:r>
        <w:t xml:space="preserve"> meeting attendance gets posted correctly.</w:t>
      </w:r>
    </w:p>
    <w:p w14:paraId="5C40E8B7" w14:textId="341F950C" w:rsidR="00241CB8" w:rsidRDefault="00241CB8">
      <w:r>
        <w:t xml:space="preserve">Dave explained PIAA’S policy for all fall officials to attend a meeting in October.  We have two meetings left, October 4 and October 16. </w:t>
      </w:r>
    </w:p>
    <w:p w14:paraId="03EC0BCF" w14:textId="3EE38942" w:rsidR="007B03C6" w:rsidRDefault="007B03C6">
      <w:r>
        <w:t>Dave indicated Gil is our webmaster and has done a great job.  Please review the website.  It includes past meeting minutes, training presentations, calendar of events, links to important sites and other pertinent information.</w:t>
      </w:r>
    </w:p>
    <w:p w14:paraId="6F1F3AF4" w14:textId="1092EDE0" w:rsidR="007B03C6" w:rsidRDefault="007B03C6">
      <w:r>
        <w:t xml:space="preserve">Paul indicated the minutes of the 9/6 meeting </w:t>
      </w:r>
      <w:r w:rsidR="00EE496D">
        <w:t>have</w:t>
      </w:r>
      <w:r>
        <w:t xml:space="preserve"> been posted to the website.  Reminder district 1 has</w:t>
      </w:r>
      <w:r w:rsidR="00EE496D">
        <w:t xml:space="preserve"> extended the cut-off date for </w:t>
      </w:r>
      <w:r w:rsidR="00D5046F">
        <w:t xml:space="preserve">the post season tournament </w:t>
      </w:r>
      <w:r w:rsidR="00EE496D">
        <w:t>applications to 10/3</w:t>
      </w:r>
      <w:r w:rsidR="00D5046F">
        <w:t>1</w:t>
      </w:r>
      <w:r w:rsidR="00EE496D">
        <w:t>.  Please send the forms to Paul.</w:t>
      </w:r>
    </w:p>
    <w:p w14:paraId="5624ACB7" w14:textId="643CA074" w:rsidR="00B937DD" w:rsidRDefault="00B937DD">
      <w:r>
        <w:t>Sue Wilson attended the meeting and asked that partners should work together during the game. An incident occurred recently when two officials handled the situation differently.</w:t>
      </w:r>
    </w:p>
    <w:p w14:paraId="690F1FAF" w14:textId="7AE05A17" w:rsidR="00241CB8" w:rsidRDefault="00241CB8" w:rsidP="00241CB8">
      <w:pPr>
        <w:pStyle w:val="Heading1"/>
      </w:pPr>
      <w:r>
        <w:t>Financial Report</w:t>
      </w:r>
    </w:p>
    <w:p w14:paraId="3BC8D06C" w14:textId="7E4D451D" w:rsidR="00AF2973" w:rsidRDefault="00241CB8">
      <w:r>
        <w:t>Scott indicated all but three members have paid their dues.  The chapter has a few outstanding expenses, website fee, zoom fee and fee for use of the Great Valley Middle School.</w:t>
      </w:r>
    </w:p>
    <w:p w14:paraId="23D6C219" w14:textId="189AAB1D" w:rsidR="00FE576D" w:rsidRDefault="00FA44D6">
      <w:pPr>
        <w:pStyle w:val="Heading1"/>
      </w:pPr>
      <w:bookmarkStart w:id="0" w:name="_Hlk145747978"/>
      <w:r>
        <w:t>Training</w:t>
      </w:r>
    </w:p>
    <w:bookmarkEnd w:id="0"/>
    <w:p w14:paraId="3C0CF877" w14:textId="61F3D0FC" w:rsidR="00262EE6" w:rsidRDefault="00262EE6" w:rsidP="005C7DC4">
      <w:r>
        <w:t xml:space="preserve">Ken reminded </w:t>
      </w:r>
      <w:r w:rsidR="00B937DD">
        <w:t>officials to do the following:</w:t>
      </w:r>
    </w:p>
    <w:p w14:paraId="1B886115" w14:textId="67AE5E95" w:rsidR="00B937DD" w:rsidRDefault="00B937DD" w:rsidP="005C7DC4">
      <w:r>
        <w:t>Contact the AD’s office prior to the game.</w:t>
      </w:r>
    </w:p>
    <w:p w14:paraId="78DD75C2" w14:textId="75A47180" w:rsidR="00B937DD" w:rsidRDefault="00B937DD" w:rsidP="005C7DC4">
      <w:r>
        <w:t>Arrive 30 minutes prior to the game.</w:t>
      </w:r>
    </w:p>
    <w:p w14:paraId="507445A9" w14:textId="35042AC4" w:rsidR="00B937DD" w:rsidRDefault="00702BD2" w:rsidP="005C7DC4">
      <w:r>
        <w:t>Inspect the field and make sure the goals are weighted.</w:t>
      </w:r>
    </w:p>
    <w:p w14:paraId="453C5C86" w14:textId="7DA899D9" w:rsidR="00702BD2" w:rsidRDefault="00702BD2" w:rsidP="005C7DC4">
      <w:r>
        <w:t>Have a pre-game conversation with your partner.</w:t>
      </w:r>
    </w:p>
    <w:p w14:paraId="06BBB0CF" w14:textId="35CD9439" w:rsidR="00702BD2" w:rsidRDefault="00702BD2" w:rsidP="005C7DC4">
      <w:r>
        <w:t>Make sure the substitution area is marked.</w:t>
      </w:r>
    </w:p>
    <w:p w14:paraId="0C9DB4DE" w14:textId="01D743EC" w:rsidR="00702BD2" w:rsidRDefault="00702BD2" w:rsidP="005C7DC4">
      <w:r>
        <w:t>Inspect cut off socks to determine if they are legal.</w:t>
      </w:r>
    </w:p>
    <w:p w14:paraId="7932954C" w14:textId="16464AFA" w:rsidR="00702BD2" w:rsidRDefault="005B0DC0" w:rsidP="005C7DC4">
      <w:r>
        <w:t>Provide a water break if asked or the temperature is higher than 85 degrees.</w:t>
      </w:r>
    </w:p>
    <w:p w14:paraId="065CB16A" w14:textId="55E62D96" w:rsidR="005B0DC0" w:rsidRDefault="005B0DC0" w:rsidP="005C7DC4">
      <w:r>
        <w:t>Do your Arbiter report.</w:t>
      </w:r>
    </w:p>
    <w:p w14:paraId="2A1CDEC2" w14:textId="5B05179E" w:rsidR="005B0DC0" w:rsidRDefault="005B0DC0" w:rsidP="005C7DC4">
      <w:r>
        <w:t>Adhere to the lightning/ thunder procedures.</w:t>
      </w:r>
    </w:p>
    <w:p w14:paraId="42737B12" w14:textId="7C6CFD34" w:rsidR="00984AAB" w:rsidRDefault="00A63D8A" w:rsidP="005C7DC4">
      <w:r>
        <w:lastRenderedPageBreak/>
        <w:t>The disqualification report must be sent to PIAA within 24 hours.</w:t>
      </w:r>
    </w:p>
    <w:p w14:paraId="06BB7C0A" w14:textId="2E0D30F0" w:rsidR="00702BD2" w:rsidRDefault="00A63D8A" w:rsidP="005C7DC4">
      <w:r>
        <w:t xml:space="preserve">Referees should use the same </w:t>
      </w:r>
      <w:r w:rsidR="006F06DF">
        <w:t>uniform.</w:t>
      </w:r>
    </w:p>
    <w:p w14:paraId="1EB6FDF7" w14:textId="58AF7694" w:rsidR="00227E57" w:rsidRDefault="00745D8C" w:rsidP="00227E57">
      <w:pPr>
        <w:pStyle w:val="Heading1"/>
      </w:pPr>
      <w:r>
        <w:t xml:space="preserve"> </w:t>
      </w:r>
      <w:r w:rsidR="00227E57">
        <w:t>Other Business</w:t>
      </w:r>
    </w:p>
    <w:p w14:paraId="7A7F00E3" w14:textId="7551F54E" w:rsidR="00B937DD" w:rsidRDefault="00B937DD" w:rsidP="00262EE6">
      <w:r>
        <w:t xml:space="preserve">Dave </w:t>
      </w:r>
      <w:r w:rsidR="00227E57">
        <w:t xml:space="preserve">asked for nominations from the floor.  </w:t>
      </w:r>
      <w:r>
        <w:t>Indicated many of the current board members are not planning to run for reelection.</w:t>
      </w:r>
    </w:p>
    <w:p w14:paraId="6A2EF10C" w14:textId="6A50C115" w:rsidR="00A63D8A" w:rsidRDefault="00A63D8A" w:rsidP="00262EE6">
      <w:r>
        <w:t>Rich Robertson asked for clarification for cut-off socks.</w:t>
      </w:r>
    </w:p>
    <w:p w14:paraId="699297E6" w14:textId="15A04DBD" w:rsidR="00A63D8A" w:rsidRDefault="00A63D8A" w:rsidP="00262EE6">
      <w:r>
        <w:t xml:space="preserve">Bill </w:t>
      </w:r>
      <w:proofErr w:type="spellStart"/>
      <w:r>
        <w:t>Neef</w:t>
      </w:r>
      <w:proofErr w:type="spellEnd"/>
      <w:r>
        <w:t xml:space="preserve"> asked for volunteers for the executive board.</w:t>
      </w:r>
    </w:p>
    <w:p w14:paraId="33315F7E" w14:textId="066DD98D" w:rsidR="000B4837" w:rsidRDefault="00154B40" w:rsidP="00BA5252">
      <w:pPr>
        <w:spacing w:before="0" w:after="0"/>
      </w:pPr>
      <w:r>
        <w:t>Dave</w:t>
      </w:r>
      <w:r w:rsidR="00262EE6">
        <w:t xml:space="preserve"> </w:t>
      </w:r>
      <w:r w:rsidR="00500EBA">
        <w:t>ask</w:t>
      </w:r>
      <w:r>
        <w:t xml:space="preserve">ed </w:t>
      </w:r>
      <w:r w:rsidR="00262EE6">
        <w:t>for a motion to a</w:t>
      </w:r>
      <w:r w:rsidR="00745D8C">
        <w:t>djourn</w:t>
      </w:r>
      <w:r w:rsidR="00262EE6">
        <w:t xml:space="preserve"> </w:t>
      </w:r>
      <w:r w:rsidR="00745D8C">
        <w:t>the meeting</w:t>
      </w:r>
      <w:r w:rsidR="00500EBA">
        <w:t xml:space="preserve">. </w:t>
      </w:r>
      <w:r>
        <w:t xml:space="preserve">Michael </w:t>
      </w:r>
      <w:proofErr w:type="spellStart"/>
      <w:r>
        <w:t>Shimpeno</w:t>
      </w:r>
      <w:proofErr w:type="spellEnd"/>
      <w:r w:rsidR="00262EE6">
        <w:t xml:space="preserve"> made the motion and </w:t>
      </w:r>
      <w:r>
        <w:t xml:space="preserve">Scott </w:t>
      </w:r>
      <w:proofErr w:type="spellStart"/>
      <w:r>
        <w:t>Harre</w:t>
      </w:r>
      <w:proofErr w:type="spellEnd"/>
      <w:r>
        <w:t xml:space="preserve"> </w:t>
      </w:r>
      <w:r w:rsidR="00262EE6">
        <w:t>seconded the motion</w:t>
      </w:r>
      <w:r w:rsidR="00745D8C">
        <w:t>.</w:t>
      </w:r>
      <w:r>
        <w:t xml:space="preserve"> Motion passed. </w:t>
      </w:r>
      <w:r w:rsidR="006F06DF">
        <w:t>The meeting</w:t>
      </w:r>
      <w:r>
        <w:t xml:space="preserve"> adjourned at 8:20pm.</w:t>
      </w:r>
    </w:p>
    <w:p w14:paraId="08293B8B" w14:textId="2FDE178E" w:rsidR="001744D8" w:rsidRDefault="001744D8" w:rsidP="005C7DC4">
      <w:r>
        <w:t>Respectively submitted,</w:t>
      </w:r>
      <w:r w:rsidR="00262EE6">
        <w:t xml:space="preserve"> </w:t>
      </w:r>
    </w:p>
    <w:p w14:paraId="30DE0403" w14:textId="77777777" w:rsidR="001744D8" w:rsidRDefault="001744D8" w:rsidP="001744D8">
      <w:pPr>
        <w:spacing w:before="0" w:after="0"/>
      </w:pPr>
      <w:r>
        <w:t xml:space="preserve">Paul </w:t>
      </w:r>
      <w:proofErr w:type="spellStart"/>
      <w:r>
        <w:t>Rauenzahn</w:t>
      </w:r>
      <w:proofErr w:type="spellEnd"/>
    </w:p>
    <w:sectPr w:rsidR="001744D8" w:rsidSect="00BA5252">
      <w:footerReference w:type="default" r:id="rId7"/>
      <w:pgSz w:w="12240" w:h="15840"/>
      <w:pgMar w:top="173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ABB4" w14:textId="77777777" w:rsidR="0044581B" w:rsidRDefault="0044581B">
      <w:r>
        <w:separator/>
      </w:r>
    </w:p>
  </w:endnote>
  <w:endnote w:type="continuationSeparator" w:id="0">
    <w:p w14:paraId="536E2CA4" w14:textId="77777777" w:rsidR="0044581B" w:rsidRDefault="0044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BEF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714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4219" w14:textId="77777777" w:rsidR="0044581B" w:rsidRDefault="0044581B">
      <w:r>
        <w:separator/>
      </w:r>
    </w:p>
  </w:footnote>
  <w:footnote w:type="continuationSeparator" w:id="0">
    <w:p w14:paraId="0235AFA3" w14:textId="77777777" w:rsidR="0044581B" w:rsidRDefault="0044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557D1"/>
    <w:multiLevelType w:val="hybridMultilevel"/>
    <w:tmpl w:val="79A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91854"/>
    <w:multiLevelType w:val="hybridMultilevel"/>
    <w:tmpl w:val="FDDC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486A"/>
    <w:multiLevelType w:val="hybridMultilevel"/>
    <w:tmpl w:val="81A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1A0"/>
    <w:multiLevelType w:val="hybridMultilevel"/>
    <w:tmpl w:val="F3E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E65D1"/>
    <w:multiLevelType w:val="hybridMultilevel"/>
    <w:tmpl w:val="A70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07ED5"/>
    <w:multiLevelType w:val="hybridMultilevel"/>
    <w:tmpl w:val="048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2513">
    <w:abstractNumId w:val="15"/>
  </w:num>
  <w:num w:numId="2" w16cid:durableId="813370323">
    <w:abstractNumId w:val="21"/>
  </w:num>
  <w:num w:numId="3" w16cid:durableId="1126580167">
    <w:abstractNumId w:val="13"/>
  </w:num>
  <w:num w:numId="4" w16cid:durableId="1925913196">
    <w:abstractNumId w:val="10"/>
  </w:num>
  <w:num w:numId="5" w16cid:durableId="1353845331">
    <w:abstractNumId w:val="14"/>
  </w:num>
  <w:num w:numId="6" w16cid:durableId="84112450">
    <w:abstractNumId w:val="9"/>
  </w:num>
  <w:num w:numId="7" w16cid:durableId="912664194">
    <w:abstractNumId w:val="7"/>
  </w:num>
  <w:num w:numId="8" w16cid:durableId="273441922">
    <w:abstractNumId w:val="6"/>
  </w:num>
  <w:num w:numId="9" w16cid:durableId="1970624577">
    <w:abstractNumId w:val="5"/>
  </w:num>
  <w:num w:numId="10" w16cid:durableId="1849057689">
    <w:abstractNumId w:val="4"/>
  </w:num>
  <w:num w:numId="11" w16cid:durableId="257256583">
    <w:abstractNumId w:val="8"/>
  </w:num>
  <w:num w:numId="12" w16cid:durableId="1305547784">
    <w:abstractNumId w:val="3"/>
  </w:num>
  <w:num w:numId="13" w16cid:durableId="384329670">
    <w:abstractNumId w:val="2"/>
  </w:num>
  <w:num w:numId="14" w16cid:durableId="1005591808">
    <w:abstractNumId w:val="1"/>
  </w:num>
  <w:num w:numId="15" w16cid:durableId="1108235163">
    <w:abstractNumId w:val="0"/>
  </w:num>
  <w:num w:numId="16" w16cid:durableId="1199900942">
    <w:abstractNumId w:val="22"/>
  </w:num>
  <w:num w:numId="17" w16cid:durableId="241991071">
    <w:abstractNumId w:val="24"/>
  </w:num>
  <w:num w:numId="18" w16cid:durableId="891235825">
    <w:abstractNumId w:val="23"/>
  </w:num>
  <w:num w:numId="19" w16cid:durableId="835876745">
    <w:abstractNumId w:val="17"/>
  </w:num>
  <w:num w:numId="20" w16cid:durableId="172645517">
    <w:abstractNumId w:val="11"/>
  </w:num>
  <w:num w:numId="21" w16cid:durableId="488449550">
    <w:abstractNumId w:val="19"/>
  </w:num>
  <w:num w:numId="22" w16cid:durableId="1325667642">
    <w:abstractNumId w:val="20"/>
  </w:num>
  <w:num w:numId="23" w16cid:durableId="1834836546">
    <w:abstractNumId w:val="12"/>
  </w:num>
  <w:num w:numId="24" w16cid:durableId="1121655288">
    <w:abstractNumId w:val="18"/>
  </w:num>
  <w:num w:numId="25" w16cid:durableId="1662077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A54"/>
    <w:rsid w:val="000065C2"/>
    <w:rsid w:val="00006C5F"/>
    <w:rsid w:val="000207D9"/>
    <w:rsid w:val="00022357"/>
    <w:rsid w:val="0002266D"/>
    <w:rsid w:val="00024216"/>
    <w:rsid w:val="0005336A"/>
    <w:rsid w:val="00076BEA"/>
    <w:rsid w:val="000772B7"/>
    <w:rsid w:val="00081D4D"/>
    <w:rsid w:val="000837CF"/>
    <w:rsid w:val="0009429A"/>
    <w:rsid w:val="000A7E41"/>
    <w:rsid w:val="000B0017"/>
    <w:rsid w:val="000B4837"/>
    <w:rsid w:val="000D1B9D"/>
    <w:rsid w:val="000F1942"/>
    <w:rsid w:val="000F21A5"/>
    <w:rsid w:val="000F256E"/>
    <w:rsid w:val="000F787B"/>
    <w:rsid w:val="00102BE2"/>
    <w:rsid w:val="001177B3"/>
    <w:rsid w:val="001177FB"/>
    <w:rsid w:val="00123376"/>
    <w:rsid w:val="0012496C"/>
    <w:rsid w:val="0013206D"/>
    <w:rsid w:val="001324FD"/>
    <w:rsid w:val="001439A1"/>
    <w:rsid w:val="00154B40"/>
    <w:rsid w:val="0017144E"/>
    <w:rsid w:val="001744D8"/>
    <w:rsid w:val="001763CB"/>
    <w:rsid w:val="001958AA"/>
    <w:rsid w:val="001A3EF6"/>
    <w:rsid w:val="001C60C8"/>
    <w:rsid w:val="001D03C1"/>
    <w:rsid w:val="001D1F5D"/>
    <w:rsid w:val="002041DD"/>
    <w:rsid w:val="002139ED"/>
    <w:rsid w:val="0022059E"/>
    <w:rsid w:val="00227E57"/>
    <w:rsid w:val="00241CB8"/>
    <w:rsid w:val="00245427"/>
    <w:rsid w:val="00247259"/>
    <w:rsid w:val="002615A2"/>
    <w:rsid w:val="002618C4"/>
    <w:rsid w:val="00262EE6"/>
    <w:rsid w:val="00271745"/>
    <w:rsid w:val="00272642"/>
    <w:rsid w:val="002A2B44"/>
    <w:rsid w:val="002A3FCB"/>
    <w:rsid w:val="002B148A"/>
    <w:rsid w:val="002D2BC4"/>
    <w:rsid w:val="002D2F59"/>
    <w:rsid w:val="002D3701"/>
    <w:rsid w:val="002D5750"/>
    <w:rsid w:val="002F4878"/>
    <w:rsid w:val="002F7F19"/>
    <w:rsid w:val="00323DA8"/>
    <w:rsid w:val="0034063B"/>
    <w:rsid w:val="003525D1"/>
    <w:rsid w:val="00362FFA"/>
    <w:rsid w:val="00380A4B"/>
    <w:rsid w:val="003871FA"/>
    <w:rsid w:val="003A032F"/>
    <w:rsid w:val="003A62B3"/>
    <w:rsid w:val="003A6943"/>
    <w:rsid w:val="003B3897"/>
    <w:rsid w:val="003B5FCE"/>
    <w:rsid w:val="003B79FB"/>
    <w:rsid w:val="003E0AF2"/>
    <w:rsid w:val="00400CB7"/>
    <w:rsid w:val="00402E7E"/>
    <w:rsid w:val="0040798A"/>
    <w:rsid w:val="0041476E"/>
    <w:rsid w:val="004147D4"/>
    <w:rsid w:val="00416222"/>
    <w:rsid w:val="00424F9F"/>
    <w:rsid w:val="004256EB"/>
    <w:rsid w:val="00427E5A"/>
    <w:rsid w:val="00427FD0"/>
    <w:rsid w:val="0043533E"/>
    <w:rsid w:val="00435446"/>
    <w:rsid w:val="004371D8"/>
    <w:rsid w:val="004455BD"/>
    <w:rsid w:val="0044581B"/>
    <w:rsid w:val="0046551D"/>
    <w:rsid w:val="00471CD6"/>
    <w:rsid w:val="00473D16"/>
    <w:rsid w:val="0047550B"/>
    <w:rsid w:val="00492D5A"/>
    <w:rsid w:val="004D33FA"/>
    <w:rsid w:val="004F33D0"/>
    <w:rsid w:val="004F4532"/>
    <w:rsid w:val="004F6815"/>
    <w:rsid w:val="00500EBA"/>
    <w:rsid w:val="005021F6"/>
    <w:rsid w:val="005044BD"/>
    <w:rsid w:val="005120C3"/>
    <w:rsid w:val="00524322"/>
    <w:rsid w:val="00532D79"/>
    <w:rsid w:val="00534E9A"/>
    <w:rsid w:val="00535A51"/>
    <w:rsid w:val="00540FEB"/>
    <w:rsid w:val="00545153"/>
    <w:rsid w:val="005472CA"/>
    <w:rsid w:val="00554439"/>
    <w:rsid w:val="0058206D"/>
    <w:rsid w:val="00593C98"/>
    <w:rsid w:val="005960C8"/>
    <w:rsid w:val="005B0DC0"/>
    <w:rsid w:val="005C536A"/>
    <w:rsid w:val="005C6999"/>
    <w:rsid w:val="005C7DC4"/>
    <w:rsid w:val="005D2056"/>
    <w:rsid w:val="005E2829"/>
    <w:rsid w:val="005F43EC"/>
    <w:rsid w:val="005F623D"/>
    <w:rsid w:val="00604BDE"/>
    <w:rsid w:val="0063589F"/>
    <w:rsid w:val="00672AD6"/>
    <w:rsid w:val="00684306"/>
    <w:rsid w:val="00687A44"/>
    <w:rsid w:val="00691D2F"/>
    <w:rsid w:val="006A7742"/>
    <w:rsid w:val="006B3DED"/>
    <w:rsid w:val="006B75CF"/>
    <w:rsid w:val="006D410C"/>
    <w:rsid w:val="006E3878"/>
    <w:rsid w:val="006F06DF"/>
    <w:rsid w:val="006F49B4"/>
    <w:rsid w:val="00702BD2"/>
    <w:rsid w:val="007059FA"/>
    <w:rsid w:val="007173EB"/>
    <w:rsid w:val="00726860"/>
    <w:rsid w:val="007276F7"/>
    <w:rsid w:val="00733268"/>
    <w:rsid w:val="007339F4"/>
    <w:rsid w:val="00736B0B"/>
    <w:rsid w:val="00740785"/>
    <w:rsid w:val="00741C2D"/>
    <w:rsid w:val="007427D4"/>
    <w:rsid w:val="00743F12"/>
    <w:rsid w:val="0074403D"/>
    <w:rsid w:val="00744CB9"/>
    <w:rsid w:val="00745D8C"/>
    <w:rsid w:val="00746143"/>
    <w:rsid w:val="00750937"/>
    <w:rsid w:val="00752731"/>
    <w:rsid w:val="007638A6"/>
    <w:rsid w:val="0077168B"/>
    <w:rsid w:val="00774146"/>
    <w:rsid w:val="00786D8E"/>
    <w:rsid w:val="0079035E"/>
    <w:rsid w:val="007B03C6"/>
    <w:rsid w:val="007B75BD"/>
    <w:rsid w:val="008044C7"/>
    <w:rsid w:val="008636B9"/>
    <w:rsid w:val="00867157"/>
    <w:rsid w:val="00883FFD"/>
    <w:rsid w:val="00890B78"/>
    <w:rsid w:val="00890BF2"/>
    <w:rsid w:val="00892AE5"/>
    <w:rsid w:val="008A4B24"/>
    <w:rsid w:val="008E1349"/>
    <w:rsid w:val="008E29C3"/>
    <w:rsid w:val="008F7F46"/>
    <w:rsid w:val="00907879"/>
    <w:rsid w:val="00907EA5"/>
    <w:rsid w:val="0091093B"/>
    <w:rsid w:val="00914444"/>
    <w:rsid w:val="00933BEB"/>
    <w:rsid w:val="00935EA4"/>
    <w:rsid w:val="00945652"/>
    <w:rsid w:val="009579FE"/>
    <w:rsid w:val="00962761"/>
    <w:rsid w:val="0096472B"/>
    <w:rsid w:val="009839FA"/>
    <w:rsid w:val="00984AAB"/>
    <w:rsid w:val="00991383"/>
    <w:rsid w:val="009D5D58"/>
    <w:rsid w:val="009D7A87"/>
    <w:rsid w:val="009E61D8"/>
    <w:rsid w:val="009F2C8A"/>
    <w:rsid w:val="009F604A"/>
    <w:rsid w:val="00A170D9"/>
    <w:rsid w:val="00A225BA"/>
    <w:rsid w:val="00A24B65"/>
    <w:rsid w:val="00A35F9F"/>
    <w:rsid w:val="00A44C87"/>
    <w:rsid w:val="00A61CE9"/>
    <w:rsid w:val="00A61E95"/>
    <w:rsid w:val="00A63D8A"/>
    <w:rsid w:val="00A63DC8"/>
    <w:rsid w:val="00AA1C2C"/>
    <w:rsid w:val="00AB3E35"/>
    <w:rsid w:val="00AB48F1"/>
    <w:rsid w:val="00AB4F02"/>
    <w:rsid w:val="00AB7A15"/>
    <w:rsid w:val="00AB7D7E"/>
    <w:rsid w:val="00AC2FF3"/>
    <w:rsid w:val="00AD00D6"/>
    <w:rsid w:val="00AF0683"/>
    <w:rsid w:val="00AF2973"/>
    <w:rsid w:val="00B16C8B"/>
    <w:rsid w:val="00B50603"/>
    <w:rsid w:val="00B51AD7"/>
    <w:rsid w:val="00B60172"/>
    <w:rsid w:val="00B66706"/>
    <w:rsid w:val="00B72189"/>
    <w:rsid w:val="00B82DCB"/>
    <w:rsid w:val="00B937DD"/>
    <w:rsid w:val="00BA5252"/>
    <w:rsid w:val="00BC0583"/>
    <w:rsid w:val="00BC3171"/>
    <w:rsid w:val="00BC4A58"/>
    <w:rsid w:val="00BC5E24"/>
    <w:rsid w:val="00BD098F"/>
    <w:rsid w:val="00BD13A5"/>
    <w:rsid w:val="00BD3310"/>
    <w:rsid w:val="00BD72E8"/>
    <w:rsid w:val="00BE1901"/>
    <w:rsid w:val="00BE3DE4"/>
    <w:rsid w:val="00BE7DB8"/>
    <w:rsid w:val="00BE7EC1"/>
    <w:rsid w:val="00BF3928"/>
    <w:rsid w:val="00C01431"/>
    <w:rsid w:val="00C0161D"/>
    <w:rsid w:val="00C04B20"/>
    <w:rsid w:val="00C23257"/>
    <w:rsid w:val="00C246D9"/>
    <w:rsid w:val="00C3642C"/>
    <w:rsid w:val="00C41E6E"/>
    <w:rsid w:val="00C46F34"/>
    <w:rsid w:val="00C52468"/>
    <w:rsid w:val="00C53B8D"/>
    <w:rsid w:val="00C54681"/>
    <w:rsid w:val="00C7447B"/>
    <w:rsid w:val="00C77B73"/>
    <w:rsid w:val="00C915CA"/>
    <w:rsid w:val="00C93780"/>
    <w:rsid w:val="00C93AF9"/>
    <w:rsid w:val="00CB33E6"/>
    <w:rsid w:val="00CE41FE"/>
    <w:rsid w:val="00CF4CC4"/>
    <w:rsid w:val="00CF5D14"/>
    <w:rsid w:val="00D03081"/>
    <w:rsid w:val="00D2199F"/>
    <w:rsid w:val="00D332A4"/>
    <w:rsid w:val="00D42232"/>
    <w:rsid w:val="00D44C22"/>
    <w:rsid w:val="00D46BAB"/>
    <w:rsid w:val="00D5046F"/>
    <w:rsid w:val="00D52EA7"/>
    <w:rsid w:val="00D62E95"/>
    <w:rsid w:val="00D651AA"/>
    <w:rsid w:val="00D80A2D"/>
    <w:rsid w:val="00D80CF3"/>
    <w:rsid w:val="00D817D3"/>
    <w:rsid w:val="00D9308E"/>
    <w:rsid w:val="00DA001C"/>
    <w:rsid w:val="00DA112E"/>
    <w:rsid w:val="00DA5EAB"/>
    <w:rsid w:val="00DB3E61"/>
    <w:rsid w:val="00DC2D97"/>
    <w:rsid w:val="00DC6C53"/>
    <w:rsid w:val="00DC7064"/>
    <w:rsid w:val="00DD5A07"/>
    <w:rsid w:val="00E065BB"/>
    <w:rsid w:val="00E24BB6"/>
    <w:rsid w:val="00E32ED6"/>
    <w:rsid w:val="00E35ADE"/>
    <w:rsid w:val="00E46EA9"/>
    <w:rsid w:val="00E60A93"/>
    <w:rsid w:val="00E71E30"/>
    <w:rsid w:val="00E80A15"/>
    <w:rsid w:val="00E85E2F"/>
    <w:rsid w:val="00E973A0"/>
    <w:rsid w:val="00EA749F"/>
    <w:rsid w:val="00EB6FF4"/>
    <w:rsid w:val="00EE0252"/>
    <w:rsid w:val="00EE2535"/>
    <w:rsid w:val="00EE3592"/>
    <w:rsid w:val="00EE496D"/>
    <w:rsid w:val="00EE4BBE"/>
    <w:rsid w:val="00EE5012"/>
    <w:rsid w:val="00EE6E3C"/>
    <w:rsid w:val="00EF315B"/>
    <w:rsid w:val="00F046FC"/>
    <w:rsid w:val="00F20CA7"/>
    <w:rsid w:val="00F25B87"/>
    <w:rsid w:val="00F3162C"/>
    <w:rsid w:val="00F352FE"/>
    <w:rsid w:val="00F62221"/>
    <w:rsid w:val="00F6235A"/>
    <w:rsid w:val="00F62D4E"/>
    <w:rsid w:val="00F70C3D"/>
    <w:rsid w:val="00F9136A"/>
    <w:rsid w:val="00F925B9"/>
    <w:rsid w:val="00FA0E43"/>
    <w:rsid w:val="00FA44D6"/>
    <w:rsid w:val="00FB4B11"/>
    <w:rsid w:val="00FC2BFD"/>
    <w:rsid w:val="00FC7AFD"/>
    <w:rsid w:val="00FD15F8"/>
    <w:rsid w:val="00FE2624"/>
    <w:rsid w:val="00FE576D"/>
    <w:rsid w:val="00FF0443"/>
    <w:rsid w:val="00FF1463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4A62B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  <w:docPart>
      <w:docPartPr>
        <w:name w:val="A35ED410709F4FBDB9C18E5BBDB4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0826-4F8F-45CB-B3CC-9858BB42DDCB}"/>
      </w:docPartPr>
      <w:docPartBody>
        <w:p w:rsidR="00CF129C" w:rsidRDefault="00BE6080" w:rsidP="00BE6080">
          <w:pPr>
            <w:pStyle w:val="A35ED410709F4FBDB9C18E5BBDB44C24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573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2489D"/>
    <w:rsid w:val="00083753"/>
    <w:rsid w:val="00130D40"/>
    <w:rsid w:val="002614B3"/>
    <w:rsid w:val="0026531D"/>
    <w:rsid w:val="0027109E"/>
    <w:rsid w:val="002945E7"/>
    <w:rsid w:val="002E4F76"/>
    <w:rsid w:val="004E5BC8"/>
    <w:rsid w:val="00616E9B"/>
    <w:rsid w:val="00624E06"/>
    <w:rsid w:val="00671F4B"/>
    <w:rsid w:val="007302D8"/>
    <w:rsid w:val="007717E3"/>
    <w:rsid w:val="007B3A12"/>
    <w:rsid w:val="007C469D"/>
    <w:rsid w:val="007C5974"/>
    <w:rsid w:val="008158B2"/>
    <w:rsid w:val="00845CAF"/>
    <w:rsid w:val="00882837"/>
    <w:rsid w:val="00893CB4"/>
    <w:rsid w:val="008D7290"/>
    <w:rsid w:val="008F21F0"/>
    <w:rsid w:val="0096546C"/>
    <w:rsid w:val="00966B5A"/>
    <w:rsid w:val="00983590"/>
    <w:rsid w:val="00A24A5F"/>
    <w:rsid w:val="00A52D67"/>
    <w:rsid w:val="00AE2B3A"/>
    <w:rsid w:val="00B02053"/>
    <w:rsid w:val="00B044F3"/>
    <w:rsid w:val="00B44439"/>
    <w:rsid w:val="00BC029C"/>
    <w:rsid w:val="00BE6080"/>
    <w:rsid w:val="00C42D4F"/>
    <w:rsid w:val="00CF129C"/>
    <w:rsid w:val="00E25548"/>
    <w:rsid w:val="00E454FA"/>
    <w:rsid w:val="00E92778"/>
    <w:rsid w:val="00E96846"/>
    <w:rsid w:val="00F522DF"/>
    <w:rsid w:val="00F541E0"/>
    <w:rsid w:val="00F60E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35ED410709F4FBDB9C18E5BBDB44C24">
    <w:name w:val="A35ED410709F4FBDB9C18E5BBDB44C24"/>
    <w:rsid w:val="00BE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C:\Users\Paul\AppData\Roaming\Microsoft\Templates\PTA meeting minutes.dotx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Gil Zirkel</cp:lastModifiedBy>
  <cp:revision>2</cp:revision>
  <dcterms:created xsi:type="dcterms:W3CDTF">2023-09-27T00:21:00Z</dcterms:created>
  <dcterms:modified xsi:type="dcterms:W3CDTF">2023-09-27T00:21:00Z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