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44A0" w14:textId="77777777" w:rsidR="00FE576D" w:rsidRPr="00435446" w:rsidRDefault="00000000" w:rsidP="00435446">
      <w:pPr>
        <w:pStyle w:val="Title"/>
      </w:pPr>
      <w:sdt>
        <w:sdtPr>
          <w:alias w:val="Enter title:"/>
          <w:tag w:val="Enter title:"/>
          <w:id w:val="-479621438"/>
          <w:placeholder>
            <w:docPart w:val="6253E43D03C64486B8EDB86B384FA02C"/>
          </w:placeholder>
          <w:temporary/>
          <w:showingPlcHdr/>
          <w15:appearance w15:val="hidden"/>
        </w:sdtPr>
        <w:sdtContent>
          <w:r w:rsidR="00C41E6E" w:rsidRPr="00F046FC">
            <w:rPr>
              <w:sz w:val="40"/>
              <w:szCs w:val="40"/>
            </w:rPr>
            <w:t>Minutes</w:t>
          </w:r>
        </w:sdtContent>
      </w:sdt>
    </w:p>
    <w:p w14:paraId="498484BE" w14:textId="77777777" w:rsidR="00744CB9" w:rsidRPr="00F046FC" w:rsidRDefault="00AB48F1" w:rsidP="00F046FC">
      <w:pPr>
        <w:pStyle w:val="Subtitle"/>
        <w:rPr>
          <w:sz w:val="20"/>
          <w:szCs w:val="20"/>
        </w:rPr>
      </w:pPr>
      <w:r>
        <w:rPr>
          <w:sz w:val="20"/>
          <w:szCs w:val="20"/>
        </w:rPr>
        <w:t xml:space="preserve">Pioneer </w:t>
      </w:r>
      <w:r w:rsidR="00D03081">
        <w:rPr>
          <w:sz w:val="20"/>
          <w:szCs w:val="20"/>
        </w:rPr>
        <w:t>Chapter</w:t>
      </w:r>
      <w:r w:rsidR="00D03081" w:rsidRPr="00F046FC">
        <w:rPr>
          <w:sz w:val="20"/>
          <w:szCs w:val="20"/>
        </w:rPr>
        <w:t xml:space="preserve"> Meeting</w:t>
      </w:r>
    </w:p>
    <w:p w14:paraId="25B9DF83" w14:textId="05C49DF0" w:rsidR="007B75BD" w:rsidRDefault="00684306" w:rsidP="00745D8C">
      <w:pPr>
        <w:pStyle w:val="Date"/>
      </w:pPr>
      <w:r>
        <w:rPr>
          <w:rStyle w:val="IntenseEmphasis"/>
        </w:rPr>
        <w:t xml:space="preserve"> </w:t>
      </w:r>
      <w:r w:rsidR="001D1F5D">
        <w:t>August 9, 2023</w:t>
      </w:r>
      <w:r w:rsidR="003B5FCE">
        <w:t xml:space="preserve"> </w:t>
      </w:r>
    </w:p>
    <w:sdt>
      <w:sdtPr>
        <w:alias w:val="In attendance:"/>
        <w:tag w:val="In attendance:"/>
        <w:id w:val="-34966697"/>
        <w:placeholder>
          <w:docPart w:val="A35ED410709F4FBDB9C18E5BBDB44C24"/>
        </w:placeholder>
        <w:temporary/>
        <w:showingPlcHdr/>
        <w15:appearance w15:val="hidden"/>
      </w:sdtPr>
      <w:sdtContent>
        <w:p w14:paraId="66C062DA" w14:textId="77777777" w:rsidR="007B75BD" w:rsidRDefault="007B75BD" w:rsidP="007B75BD">
          <w:pPr>
            <w:pStyle w:val="Heading1"/>
          </w:pPr>
          <w:r>
            <w:t>In Attendance</w:t>
          </w:r>
        </w:p>
      </w:sdtContent>
    </w:sdt>
    <w:p w14:paraId="7D9D4339" w14:textId="1173ECD5" w:rsidR="007B75BD" w:rsidRDefault="007B75BD" w:rsidP="007B75BD">
      <w:r>
        <w:t xml:space="preserve">Pioneer Executive Attendees:  Dave Richards, Paul Rauenzahn, Scott Harre, </w:t>
      </w:r>
      <w:r w:rsidR="001D1F5D">
        <w:t>Ken Johnson, Kevin Peyton</w:t>
      </w:r>
    </w:p>
    <w:p w14:paraId="1528CF7B" w14:textId="5B61C647" w:rsidR="007B75BD" w:rsidRDefault="00362FFA" w:rsidP="007B75BD">
      <w:r>
        <w:t xml:space="preserve">General Members:  </w:t>
      </w:r>
      <w:r w:rsidR="001D1F5D">
        <w:t>64 members</w:t>
      </w:r>
    </w:p>
    <w:p w14:paraId="59AC5934" w14:textId="462D4141" w:rsidR="007B75BD" w:rsidRDefault="00AA1C2C" w:rsidP="00E065BB">
      <w:r>
        <w:t>Guest</w:t>
      </w:r>
      <w:r w:rsidR="001D1F5D">
        <w:t xml:space="preserve"> Officials: 6</w:t>
      </w:r>
    </w:p>
    <w:p w14:paraId="1274052A" w14:textId="76116D3C" w:rsidR="0017144E" w:rsidRDefault="00EE6E3C" w:rsidP="00F25B87">
      <w:pPr>
        <w:pStyle w:val="Heading1"/>
      </w:pPr>
      <w:r>
        <w:t>Opening Remarks</w:t>
      </w:r>
    </w:p>
    <w:p w14:paraId="5BEB8F32" w14:textId="20F15F5D" w:rsidR="003E0AF2" w:rsidRDefault="00F25B87" w:rsidP="0074403D">
      <w:r>
        <w:t xml:space="preserve">Dave opened the meeting at 8:10pm.  </w:t>
      </w:r>
      <w:r w:rsidR="003E0AF2">
        <w:t xml:space="preserve">Dave asked all attendees if they signed the attendance roster.  Paul asked all attendees to confirm their attendance by reviewing the PIAA attendance portal.  He suggested it is imperative to review after each meeting for correctness.  Send him an email if their name is not posted. </w:t>
      </w:r>
    </w:p>
    <w:p w14:paraId="07F6D85B" w14:textId="63DBB913" w:rsidR="00B82DCB" w:rsidRDefault="003E0AF2">
      <w:r>
        <w:t xml:space="preserve">Dave asked John Campbell to address the group.  John indicated he was working with the Chesmont League to review game fees.  </w:t>
      </w:r>
    </w:p>
    <w:p w14:paraId="6E982532" w14:textId="1E13C2B5" w:rsidR="003E0AF2" w:rsidRDefault="003E0AF2">
      <w:r>
        <w:t xml:space="preserve">Dave indicated Sue Wilson was another assignor for the chapter.  Dave suggested anyone having issues with their assignments to contact the </w:t>
      </w:r>
      <w:r w:rsidR="00DA5EAB">
        <w:t>assignor.</w:t>
      </w:r>
    </w:p>
    <w:p w14:paraId="5A4F7C70" w14:textId="1AD3C62C" w:rsidR="003E0AF2" w:rsidRDefault="003E0AF2">
      <w:r>
        <w:t xml:space="preserve">Dave indicated the chapter </w:t>
      </w:r>
      <w:r w:rsidR="00DA5EAB">
        <w:t>dues include insurance for each member.  Also, the chapter has purchased a handout for all Pioneer members.</w:t>
      </w:r>
    </w:p>
    <w:p w14:paraId="5608633C" w14:textId="01E9EA0D" w:rsidR="00DA5EAB" w:rsidRDefault="00DA5EAB">
      <w:r>
        <w:t>Scott presented information for the junior official’s program.  He felt it is important and indicated all officials should try and solicit junior officials.</w:t>
      </w:r>
    </w:p>
    <w:p w14:paraId="23D6C219" w14:textId="189AAB1D" w:rsidR="00FE576D" w:rsidRDefault="00FA44D6">
      <w:pPr>
        <w:pStyle w:val="Heading1"/>
      </w:pPr>
      <w:r>
        <w:t>Training</w:t>
      </w:r>
    </w:p>
    <w:p w14:paraId="00E104EA" w14:textId="7DC4D1AF" w:rsidR="000B4837" w:rsidRDefault="00DA5EAB" w:rsidP="005C7DC4">
      <w:r>
        <w:t xml:space="preserve">Ken presented various new rules and points of emphasis.  </w:t>
      </w:r>
    </w:p>
    <w:p w14:paraId="449EF588" w14:textId="5377975A" w:rsidR="00DA5EAB" w:rsidRDefault="00DA5EAB" w:rsidP="00DA5EAB">
      <w:pPr>
        <w:pStyle w:val="ListParagraph"/>
        <w:numPr>
          <w:ilvl w:val="0"/>
          <w:numId w:val="25"/>
        </w:numPr>
      </w:pPr>
      <w:r>
        <w:t>Setting the wall</w:t>
      </w:r>
    </w:p>
    <w:p w14:paraId="58E2A5EC" w14:textId="5B83A015" w:rsidR="00DA5EAB" w:rsidRDefault="00DA5EAB" w:rsidP="00DA5EAB">
      <w:pPr>
        <w:pStyle w:val="ListParagraph"/>
        <w:numPr>
          <w:ilvl w:val="0"/>
          <w:numId w:val="25"/>
        </w:numPr>
      </w:pPr>
      <w:r>
        <w:t>Substitution and technical area</w:t>
      </w:r>
    </w:p>
    <w:p w14:paraId="5AE28B94" w14:textId="73B57DD5" w:rsidR="00DA5EAB" w:rsidRDefault="00DA5EAB" w:rsidP="00DA5EAB">
      <w:pPr>
        <w:pStyle w:val="ListParagraph"/>
        <w:numPr>
          <w:ilvl w:val="0"/>
          <w:numId w:val="25"/>
        </w:numPr>
      </w:pPr>
      <w:r>
        <w:t>Site manager</w:t>
      </w:r>
    </w:p>
    <w:p w14:paraId="3BF9CE16" w14:textId="7A6B3BF4" w:rsidR="00DA5EAB" w:rsidRDefault="00DA5EAB" w:rsidP="00DA5EAB">
      <w:pPr>
        <w:pStyle w:val="ListParagraph"/>
        <w:numPr>
          <w:ilvl w:val="0"/>
          <w:numId w:val="25"/>
        </w:numPr>
      </w:pPr>
      <w:r>
        <w:t>Injury procedures</w:t>
      </w:r>
    </w:p>
    <w:p w14:paraId="25DE8CC0" w14:textId="3AD60703" w:rsidR="00DA5EAB" w:rsidRDefault="00DA5EAB" w:rsidP="00DA5EAB">
      <w:pPr>
        <w:pStyle w:val="ListParagraph"/>
        <w:numPr>
          <w:ilvl w:val="0"/>
          <w:numId w:val="25"/>
        </w:numPr>
      </w:pPr>
      <w:r>
        <w:t>Mercy rule</w:t>
      </w:r>
    </w:p>
    <w:p w14:paraId="54E889A0" w14:textId="4E71D357" w:rsidR="00DA5EAB" w:rsidRDefault="00DA5EAB" w:rsidP="00DA5EAB">
      <w:pPr>
        <w:pStyle w:val="ListParagraph"/>
        <w:numPr>
          <w:ilvl w:val="0"/>
          <w:numId w:val="25"/>
        </w:numPr>
      </w:pPr>
      <w:r>
        <w:t>Sportsmanship message</w:t>
      </w:r>
    </w:p>
    <w:p w14:paraId="571DF771" w14:textId="5B17C578" w:rsidR="00DA5EAB" w:rsidRDefault="00DA5EAB" w:rsidP="00DA5EAB">
      <w:pPr>
        <w:pStyle w:val="ListParagraph"/>
        <w:numPr>
          <w:ilvl w:val="0"/>
          <w:numId w:val="25"/>
        </w:numPr>
      </w:pPr>
      <w:r>
        <w:t>Incomplete game procedure</w:t>
      </w:r>
    </w:p>
    <w:p w14:paraId="18C122B4" w14:textId="02C83B1D" w:rsidR="00DA5EAB" w:rsidRDefault="00DA5EAB" w:rsidP="00DA5EAB">
      <w:pPr>
        <w:pStyle w:val="ListParagraph"/>
        <w:numPr>
          <w:ilvl w:val="0"/>
          <w:numId w:val="25"/>
        </w:numPr>
      </w:pPr>
      <w:r>
        <w:t>Appropriate health care professionals</w:t>
      </w:r>
    </w:p>
    <w:p w14:paraId="024A170F" w14:textId="6D5AFE67" w:rsidR="00DA5EAB" w:rsidRDefault="00DA5EAB" w:rsidP="00DA5EAB">
      <w:pPr>
        <w:pStyle w:val="ListParagraph"/>
        <w:numPr>
          <w:ilvl w:val="0"/>
          <w:numId w:val="25"/>
        </w:numPr>
      </w:pPr>
      <w:r>
        <w:t>Varsity game times</w:t>
      </w:r>
    </w:p>
    <w:p w14:paraId="347DD977" w14:textId="41DF4504" w:rsidR="00DA5EAB" w:rsidRDefault="00DA5EAB" w:rsidP="00DA5EAB">
      <w:pPr>
        <w:pStyle w:val="ListParagraph"/>
        <w:numPr>
          <w:ilvl w:val="0"/>
          <w:numId w:val="25"/>
        </w:numPr>
      </w:pPr>
      <w:r>
        <w:t>Official’s uniform</w:t>
      </w:r>
    </w:p>
    <w:p w14:paraId="784237CB" w14:textId="2969A707" w:rsidR="00DA5EAB" w:rsidRDefault="00DA5EAB" w:rsidP="00DA5EAB">
      <w:pPr>
        <w:pStyle w:val="ListParagraph"/>
        <w:numPr>
          <w:ilvl w:val="0"/>
          <w:numId w:val="25"/>
        </w:numPr>
      </w:pPr>
      <w:r>
        <w:t>Pregame preparation</w:t>
      </w:r>
    </w:p>
    <w:p w14:paraId="7C329422" w14:textId="77777777" w:rsidR="00DA5EAB" w:rsidRDefault="00DA5EAB" w:rsidP="00DA5EAB">
      <w:pPr>
        <w:pStyle w:val="ListParagraph"/>
        <w:numPr>
          <w:ilvl w:val="0"/>
          <w:numId w:val="25"/>
        </w:numPr>
      </w:pPr>
      <w:r>
        <w:t>Water break</w:t>
      </w:r>
    </w:p>
    <w:p w14:paraId="6E438775" w14:textId="77777777" w:rsidR="00DA5EAB" w:rsidRDefault="00DA5EAB" w:rsidP="00DA5EAB">
      <w:r>
        <w:t>Training presentation will be posted to the Pioneer website.</w:t>
      </w:r>
    </w:p>
    <w:p w14:paraId="28A5A001" w14:textId="55F6F5A9" w:rsidR="00DA5EAB" w:rsidRDefault="00DA5EAB" w:rsidP="00DA5EAB">
      <w:r>
        <w:t>Jerry Blaise discussed handling assistant coache</w:t>
      </w:r>
      <w:r w:rsidR="00745D8C">
        <w:t>s</w:t>
      </w:r>
      <w:r>
        <w:t xml:space="preserve"> that are out of control.  It may</w:t>
      </w:r>
      <w:r w:rsidR="00745D8C">
        <w:t xml:space="preserve"> </w:t>
      </w:r>
      <w:r>
        <w:t xml:space="preserve">be necessary to caution </w:t>
      </w:r>
      <w:r w:rsidR="00745D8C">
        <w:t>the assistant coach</w:t>
      </w:r>
      <w:r>
        <w:t xml:space="preserve"> and head coach. </w:t>
      </w:r>
    </w:p>
    <w:p w14:paraId="41830D49" w14:textId="7E1C19C6" w:rsidR="00745D8C" w:rsidRDefault="00745D8C" w:rsidP="00DA5EAB">
      <w:r>
        <w:t xml:space="preserve">Dave </w:t>
      </w:r>
      <w:r w:rsidR="00DD30C7">
        <w:t>suggested to members that several Officers of the Chapter would not be running for the Executive Committee again for next year.  Members should consider their nominations for President, Treasurer, and Secretary and all other positions as well.</w:t>
      </w:r>
    </w:p>
    <w:p w14:paraId="33315F7E" w14:textId="6D62FCB3" w:rsidR="000B4837" w:rsidRDefault="00745D8C" w:rsidP="00BA5252">
      <w:pPr>
        <w:spacing w:before="0" w:after="0"/>
      </w:pPr>
      <w:r>
        <w:lastRenderedPageBreak/>
        <w:t>Dave adjourned the meeting at 8</w:t>
      </w:r>
      <w:r w:rsidR="00F70C3D">
        <w:t>:</w:t>
      </w:r>
      <w:r>
        <w:t>45pm.</w:t>
      </w:r>
    </w:p>
    <w:p w14:paraId="08293B8B" w14:textId="77777777" w:rsidR="001744D8" w:rsidRDefault="001744D8" w:rsidP="005C7DC4">
      <w:r>
        <w:t>Respectively submitted,</w:t>
      </w:r>
    </w:p>
    <w:p w14:paraId="30DE0403" w14:textId="77777777" w:rsidR="001744D8" w:rsidRDefault="001744D8" w:rsidP="001744D8">
      <w:pPr>
        <w:spacing w:before="0" w:after="0"/>
      </w:pPr>
      <w:r>
        <w:t>Paul Rauenzahn</w:t>
      </w:r>
    </w:p>
    <w:sectPr w:rsidR="001744D8" w:rsidSect="00BA5252">
      <w:footerReference w:type="default" r:id="rId7"/>
      <w:pgSz w:w="12240" w:h="15840"/>
      <w:pgMar w:top="173"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C3C85" w14:textId="77777777" w:rsidR="00C71059" w:rsidRDefault="00C71059">
      <w:r>
        <w:separator/>
      </w:r>
    </w:p>
  </w:endnote>
  <w:endnote w:type="continuationSeparator" w:id="0">
    <w:p w14:paraId="77F80F60" w14:textId="77777777" w:rsidR="00C71059" w:rsidRDefault="00C7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BEFA" w14:textId="77777777" w:rsidR="00FE576D" w:rsidRDefault="003B5FCE">
    <w:pPr>
      <w:pStyle w:val="Footer"/>
    </w:pPr>
    <w:r>
      <w:t xml:space="preserve">Page </w:t>
    </w:r>
    <w:r>
      <w:fldChar w:fldCharType="begin"/>
    </w:r>
    <w:r>
      <w:instrText xml:space="preserve"> PAGE   \* MERGEFORMAT </w:instrText>
    </w:r>
    <w:r>
      <w:fldChar w:fldCharType="separate"/>
    </w:r>
    <w:r w:rsidR="0017144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298BC" w14:textId="77777777" w:rsidR="00C71059" w:rsidRDefault="00C71059">
      <w:r>
        <w:separator/>
      </w:r>
    </w:p>
  </w:footnote>
  <w:footnote w:type="continuationSeparator" w:id="0">
    <w:p w14:paraId="536E34F7" w14:textId="77777777" w:rsidR="00C71059" w:rsidRDefault="00C71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E557D1"/>
    <w:multiLevelType w:val="hybridMultilevel"/>
    <w:tmpl w:val="79A6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C91854"/>
    <w:multiLevelType w:val="hybridMultilevel"/>
    <w:tmpl w:val="FDDC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0486A"/>
    <w:multiLevelType w:val="hybridMultilevel"/>
    <w:tmpl w:val="81AE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65630"/>
    <w:multiLevelType w:val="hybridMultilevel"/>
    <w:tmpl w:val="7F0ECABA"/>
    <w:lvl w:ilvl="0" w:tplc="6596CA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6701A0"/>
    <w:multiLevelType w:val="hybridMultilevel"/>
    <w:tmpl w:val="F3E4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E65D1"/>
    <w:multiLevelType w:val="hybridMultilevel"/>
    <w:tmpl w:val="A700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07ED5"/>
    <w:multiLevelType w:val="hybridMultilevel"/>
    <w:tmpl w:val="0488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82513">
    <w:abstractNumId w:val="15"/>
  </w:num>
  <w:num w:numId="2" w16cid:durableId="813370323">
    <w:abstractNumId w:val="21"/>
  </w:num>
  <w:num w:numId="3" w16cid:durableId="1126580167">
    <w:abstractNumId w:val="13"/>
  </w:num>
  <w:num w:numId="4" w16cid:durableId="1925913196">
    <w:abstractNumId w:val="10"/>
  </w:num>
  <w:num w:numId="5" w16cid:durableId="1353845331">
    <w:abstractNumId w:val="14"/>
  </w:num>
  <w:num w:numId="6" w16cid:durableId="84112450">
    <w:abstractNumId w:val="9"/>
  </w:num>
  <w:num w:numId="7" w16cid:durableId="912664194">
    <w:abstractNumId w:val="7"/>
  </w:num>
  <w:num w:numId="8" w16cid:durableId="273441922">
    <w:abstractNumId w:val="6"/>
  </w:num>
  <w:num w:numId="9" w16cid:durableId="1970624577">
    <w:abstractNumId w:val="5"/>
  </w:num>
  <w:num w:numId="10" w16cid:durableId="1849057689">
    <w:abstractNumId w:val="4"/>
  </w:num>
  <w:num w:numId="11" w16cid:durableId="257256583">
    <w:abstractNumId w:val="8"/>
  </w:num>
  <w:num w:numId="12" w16cid:durableId="1305547784">
    <w:abstractNumId w:val="3"/>
  </w:num>
  <w:num w:numId="13" w16cid:durableId="384329670">
    <w:abstractNumId w:val="2"/>
  </w:num>
  <w:num w:numId="14" w16cid:durableId="1005591808">
    <w:abstractNumId w:val="1"/>
  </w:num>
  <w:num w:numId="15" w16cid:durableId="1108235163">
    <w:abstractNumId w:val="0"/>
  </w:num>
  <w:num w:numId="16" w16cid:durableId="1199900942">
    <w:abstractNumId w:val="22"/>
  </w:num>
  <w:num w:numId="17" w16cid:durableId="241991071">
    <w:abstractNumId w:val="24"/>
  </w:num>
  <w:num w:numId="18" w16cid:durableId="891235825">
    <w:abstractNumId w:val="23"/>
  </w:num>
  <w:num w:numId="19" w16cid:durableId="835876745">
    <w:abstractNumId w:val="17"/>
  </w:num>
  <w:num w:numId="20" w16cid:durableId="172645517">
    <w:abstractNumId w:val="11"/>
  </w:num>
  <w:num w:numId="21" w16cid:durableId="488449550">
    <w:abstractNumId w:val="19"/>
  </w:num>
  <w:num w:numId="22" w16cid:durableId="1325667642">
    <w:abstractNumId w:val="20"/>
  </w:num>
  <w:num w:numId="23" w16cid:durableId="1834836546">
    <w:abstractNumId w:val="12"/>
  </w:num>
  <w:num w:numId="24" w16cid:durableId="1121655288">
    <w:abstractNumId w:val="18"/>
  </w:num>
  <w:num w:numId="25" w16cid:durableId="16620775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CB9"/>
    <w:rsid w:val="00002A54"/>
    <w:rsid w:val="000065C2"/>
    <w:rsid w:val="00006C5F"/>
    <w:rsid w:val="000207D9"/>
    <w:rsid w:val="00022357"/>
    <w:rsid w:val="0002266D"/>
    <w:rsid w:val="00024216"/>
    <w:rsid w:val="0005336A"/>
    <w:rsid w:val="00076BEA"/>
    <w:rsid w:val="000772B7"/>
    <w:rsid w:val="00081D4D"/>
    <w:rsid w:val="000837CF"/>
    <w:rsid w:val="0009429A"/>
    <w:rsid w:val="000A6734"/>
    <w:rsid w:val="000A7E41"/>
    <w:rsid w:val="000B0017"/>
    <w:rsid w:val="000B4837"/>
    <w:rsid w:val="000D1B9D"/>
    <w:rsid w:val="000F1942"/>
    <w:rsid w:val="000F21A5"/>
    <w:rsid w:val="000F256E"/>
    <w:rsid w:val="000F787B"/>
    <w:rsid w:val="00102BE2"/>
    <w:rsid w:val="001177FB"/>
    <w:rsid w:val="00123376"/>
    <w:rsid w:val="0012496C"/>
    <w:rsid w:val="0013206D"/>
    <w:rsid w:val="001324FD"/>
    <w:rsid w:val="001439A1"/>
    <w:rsid w:val="0017144E"/>
    <w:rsid w:val="001744D8"/>
    <w:rsid w:val="001763CB"/>
    <w:rsid w:val="001A3EF6"/>
    <w:rsid w:val="001C60C8"/>
    <w:rsid w:val="001D03C1"/>
    <w:rsid w:val="001D1F5D"/>
    <w:rsid w:val="002041DD"/>
    <w:rsid w:val="002139ED"/>
    <w:rsid w:val="0022059E"/>
    <w:rsid w:val="00245427"/>
    <w:rsid w:val="00247259"/>
    <w:rsid w:val="002615A2"/>
    <w:rsid w:val="002618C4"/>
    <w:rsid w:val="00271745"/>
    <w:rsid w:val="00272642"/>
    <w:rsid w:val="002A2B44"/>
    <w:rsid w:val="002A3FCB"/>
    <w:rsid w:val="002B148A"/>
    <w:rsid w:val="002D2BC4"/>
    <w:rsid w:val="002D2F59"/>
    <w:rsid w:val="002D3701"/>
    <w:rsid w:val="002D5750"/>
    <w:rsid w:val="002F4878"/>
    <w:rsid w:val="002F7F19"/>
    <w:rsid w:val="00323DA8"/>
    <w:rsid w:val="0034063B"/>
    <w:rsid w:val="003525D1"/>
    <w:rsid w:val="00362FFA"/>
    <w:rsid w:val="003871FA"/>
    <w:rsid w:val="003A032F"/>
    <w:rsid w:val="003A6943"/>
    <w:rsid w:val="003B3897"/>
    <w:rsid w:val="003B5FCE"/>
    <w:rsid w:val="003B79FB"/>
    <w:rsid w:val="003E0AF2"/>
    <w:rsid w:val="00400CB7"/>
    <w:rsid w:val="00402E7E"/>
    <w:rsid w:val="0040798A"/>
    <w:rsid w:val="0041476E"/>
    <w:rsid w:val="004147D4"/>
    <w:rsid w:val="00416222"/>
    <w:rsid w:val="00424F9F"/>
    <w:rsid w:val="004256EB"/>
    <w:rsid w:val="00427E5A"/>
    <w:rsid w:val="00427FD0"/>
    <w:rsid w:val="0043533E"/>
    <w:rsid w:val="00435446"/>
    <w:rsid w:val="0046551D"/>
    <w:rsid w:val="00471CD6"/>
    <w:rsid w:val="00473D16"/>
    <w:rsid w:val="0047550B"/>
    <w:rsid w:val="00492D5A"/>
    <w:rsid w:val="004D33FA"/>
    <w:rsid w:val="004F33D0"/>
    <w:rsid w:val="004F4532"/>
    <w:rsid w:val="004F6815"/>
    <w:rsid w:val="005021F6"/>
    <w:rsid w:val="005044BD"/>
    <w:rsid w:val="005120C3"/>
    <w:rsid w:val="00524322"/>
    <w:rsid w:val="00532D79"/>
    <w:rsid w:val="00534E9A"/>
    <w:rsid w:val="00535A51"/>
    <w:rsid w:val="00540FEB"/>
    <w:rsid w:val="00545153"/>
    <w:rsid w:val="005472CA"/>
    <w:rsid w:val="00554439"/>
    <w:rsid w:val="0058206D"/>
    <w:rsid w:val="00593C98"/>
    <w:rsid w:val="005960C8"/>
    <w:rsid w:val="005C536A"/>
    <w:rsid w:val="005C6999"/>
    <w:rsid w:val="005C7DC4"/>
    <w:rsid w:val="005D2056"/>
    <w:rsid w:val="005E2829"/>
    <w:rsid w:val="005F43EC"/>
    <w:rsid w:val="005F623D"/>
    <w:rsid w:val="00604BDE"/>
    <w:rsid w:val="0063589F"/>
    <w:rsid w:val="00672AD6"/>
    <w:rsid w:val="00684306"/>
    <w:rsid w:val="00687A44"/>
    <w:rsid w:val="00691D2F"/>
    <w:rsid w:val="006A7742"/>
    <w:rsid w:val="006B3DED"/>
    <w:rsid w:val="006B75CF"/>
    <w:rsid w:val="006D410C"/>
    <w:rsid w:val="006E3878"/>
    <w:rsid w:val="006F49B4"/>
    <w:rsid w:val="007059FA"/>
    <w:rsid w:val="007173EB"/>
    <w:rsid w:val="00726860"/>
    <w:rsid w:val="007339F4"/>
    <w:rsid w:val="00736B0B"/>
    <w:rsid w:val="00740785"/>
    <w:rsid w:val="00741C2D"/>
    <w:rsid w:val="00743F12"/>
    <w:rsid w:val="0074403D"/>
    <w:rsid w:val="00744CB9"/>
    <w:rsid w:val="00745D8C"/>
    <w:rsid w:val="00746143"/>
    <w:rsid w:val="00752731"/>
    <w:rsid w:val="007638A6"/>
    <w:rsid w:val="0077168B"/>
    <w:rsid w:val="00774146"/>
    <w:rsid w:val="00786D8E"/>
    <w:rsid w:val="0079035E"/>
    <w:rsid w:val="007B75BD"/>
    <w:rsid w:val="008044C7"/>
    <w:rsid w:val="008636B9"/>
    <w:rsid w:val="00867157"/>
    <w:rsid w:val="00883FFD"/>
    <w:rsid w:val="00890B78"/>
    <w:rsid w:val="00890BF2"/>
    <w:rsid w:val="00892AE5"/>
    <w:rsid w:val="008A4B24"/>
    <w:rsid w:val="008E1349"/>
    <w:rsid w:val="008F7F46"/>
    <w:rsid w:val="00907879"/>
    <w:rsid w:val="00907EA5"/>
    <w:rsid w:val="0091093B"/>
    <w:rsid w:val="00914444"/>
    <w:rsid w:val="00933BEB"/>
    <w:rsid w:val="00935EA4"/>
    <w:rsid w:val="00945652"/>
    <w:rsid w:val="009579FE"/>
    <w:rsid w:val="00962761"/>
    <w:rsid w:val="0096472B"/>
    <w:rsid w:val="009839FA"/>
    <w:rsid w:val="00991383"/>
    <w:rsid w:val="009D5D58"/>
    <w:rsid w:val="009D7A87"/>
    <w:rsid w:val="009E61D8"/>
    <w:rsid w:val="009F2C8A"/>
    <w:rsid w:val="00A170D9"/>
    <w:rsid w:val="00A225BA"/>
    <w:rsid w:val="00A24B65"/>
    <w:rsid w:val="00A44C87"/>
    <w:rsid w:val="00A61E95"/>
    <w:rsid w:val="00A63DC8"/>
    <w:rsid w:val="00AA1C2C"/>
    <w:rsid w:val="00AB3E35"/>
    <w:rsid w:val="00AB48F1"/>
    <w:rsid w:val="00AB4F02"/>
    <w:rsid w:val="00AB7A15"/>
    <w:rsid w:val="00AB7D7E"/>
    <w:rsid w:val="00AC2FF3"/>
    <w:rsid w:val="00AD00D6"/>
    <w:rsid w:val="00AF0683"/>
    <w:rsid w:val="00B16C8B"/>
    <w:rsid w:val="00B50603"/>
    <w:rsid w:val="00B51AD7"/>
    <w:rsid w:val="00B55FEE"/>
    <w:rsid w:val="00B60172"/>
    <w:rsid w:val="00B66706"/>
    <w:rsid w:val="00B72189"/>
    <w:rsid w:val="00B82DCB"/>
    <w:rsid w:val="00BA5252"/>
    <w:rsid w:val="00BC0583"/>
    <w:rsid w:val="00BC3171"/>
    <w:rsid w:val="00BC4A58"/>
    <w:rsid w:val="00BC5E24"/>
    <w:rsid w:val="00BD098F"/>
    <w:rsid w:val="00BD13A5"/>
    <w:rsid w:val="00BD3310"/>
    <w:rsid w:val="00BD72E8"/>
    <w:rsid w:val="00BE1901"/>
    <w:rsid w:val="00BE3DE4"/>
    <w:rsid w:val="00BE7DB8"/>
    <w:rsid w:val="00BE7EC1"/>
    <w:rsid w:val="00BF3928"/>
    <w:rsid w:val="00C01431"/>
    <w:rsid w:val="00C0161D"/>
    <w:rsid w:val="00C04B20"/>
    <w:rsid w:val="00C23257"/>
    <w:rsid w:val="00C246D9"/>
    <w:rsid w:val="00C3642C"/>
    <w:rsid w:val="00C41E6E"/>
    <w:rsid w:val="00C46F34"/>
    <w:rsid w:val="00C52468"/>
    <w:rsid w:val="00C53B8D"/>
    <w:rsid w:val="00C54681"/>
    <w:rsid w:val="00C71059"/>
    <w:rsid w:val="00C7447B"/>
    <w:rsid w:val="00C77B73"/>
    <w:rsid w:val="00C915CA"/>
    <w:rsid w:val="00C93780"/>
    <w:rsid w:val="00C93AF9"/>
    <w:rsid w:val="00CB33E6"/>
    <w:rsid w:val="00CE41FE"/>
    <w:rsid w:val="00CF4CC4"/>
    <w:rsid w:val="00CF5D14"/>
    <w:rsid w:val="00D03081"/>
    <w:rsid w:val="00D2199F"/>
    <w:rsid w:val="00D332A4"/>
    <w:rsid w:val="00D42232"/>
    <w:rsid w:val="00D44C22"/>
    <w:rsid w:val="00D46BAB"/>
    <w:rsid w:val="00D52EA7"/>
    <w:rsid w:val="00D62E95"/>
    <w:rsid w:val="00D651AA"/>
    <w:rsid w:val="00D80CF3"/>
    <w:rsid w:val="00D817D3"/>
    <w:rsid w:val="00D9308E"/>
    <w:rsid w:val="00DA001C"/>
    <w:rsid w:val="00DA112E"/>
    <w:rsid w:val="00DA5EAB"/>
    <w:rsid w:val="00DB3E61"/>
    <w:rsid w:val="00DC2D97"/>
    <w:rsid w:val="00DC6C53"/>
    <w:rsid w:val="00DC7064"/>
    <w:rsid w:val="00DD30C7"/>
    <w:rsid w:val="00DD5A07"/>
    <w:rsid w:val="00E065BB"/>
    <w:rsid w:val="00E24BB6"/>
    <w:rsid w:val="00E32ED6"/>
    <w:rsid w:val="00E35ADE"/>
    <w:rsid w:val="00E46EA9"/>
    <w:rsid w:val="00E60A93"/>
    <w:rsid w:val="00E71E30"/>
    <w:rsid w:val="00E80A15"/>
    <w:rsid w:val="00E85E2F"/>
    <w:rsid w:val="00E973A0"/>
    <w:rsid w:val="00EA749F"/>
    <w:rsid w:val="00EE0252"/>
    <w:rsid w:val="00EE2535"/>
    <w:rsid w:val="00EE3592"/>
    <w:rsid w:val="00EE5012"/>
    <w:rsid w:val="00EE6E3C"/>
    <w:rsid w:val="00EF315B"/>
    <w:rsid w:val="00F046FC"/>
    <w:rsid w:val="00F20CA7"/>
    <w:rsid w:val="00F25B87"/>
    <w:rsid w:val="00F3162C"/>
    <w:rsid w:val="00F352FE"/>
    <w:rsid w:val="00F62221"/>
    <w:rsid w:val="00F6235A"/>
    <w:rsid w:val="00F62D4E"/>
    <w:rsid w:val="00F70C3D"/>
    <w:rsid w:val="00F9136A"/>
    <w:rsid w:val="00F925B9"/>
    <w:rsid w:val="00FA0E43"/>
    <w:rsid w:val="00FA44D6"/>
    <w:rsid w:val="00FB4B11"/>
    <w:rsid w:val="00FC2BFD"/>
    <w:rsid w:val="00FC7AFD"/>
    <w:rsid w:val="00FD15F8"/>
    <w:rsid w:val="00FE2624"/>
    <w:rsid w:val="00FE576D"/>
    <w:rsid w:val="00FF0443"/>
    <w:rsid w:val="00FF1463"/>
    <w:rsid w:val="00FF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A4A62B"/>
  <w15:chartTrackingRefBased/>
  <w15:docId w15:val="{041A856A-0D4A-42F9-BC30-A70F3684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53E43D03C64486B8EDB86B384FA02C"/>
        <w:category>
          <w:name w:val="General"/>
          <w:gallery w:val="placeholder"/>
        </w:category>
        <w:types>
          <w:type w:val="bbPlcHdr"/>
        </w:types>
        <w:behaviors>
          <w:behavior w:val="content"/>
        </w:behaviors>
        <w:guid w:val="{D79C2018-1F7C-4E34-A560-D4235018E074}"/>
      </w:docPartPr>
      <w:docPartBody>
        <w:p w:rsidR="00E454FA" w:rsidRDefault="0026531D">
          <w:pPr>
            <w:pStyle w:val="6253E43D03C64486B8EDB86B384FA02C"/>
          </w:pPr>
          <w:r w:rsidRPr="00435446">
            <w:t>Minutes</w:t>
          </w:r>
        </w:p>
      </w:docPartBody>
    </w:docPart>
    <w:docPart>
      <w:docPartPr>
        <w:name w:val="A35ED410709F4FBDB9C18E5BBDB44C24"/>
        <w:category>
          <w:name w:val="General"/>
          <w:gallery w:val="placeholder"/>
        </w:category>
        <w:types>
          <w:type w:val="bbPlcHdr"/>
        </w:types>
        <w:behaviors>
          <w:behavior w:val="content"/>
        </w:behaviors>
        <w:guid w:val="{377A0826-4F8F-45CB-B3CC-9858BB42DDCB}"/>
      </w:docPartPr>
      <w:docPartBody>
        <w:p w:rsidR="00CF129C" w:rsidRDefault="00BE6080" w:rsidP="00BE6080">
          <w:pPr>
            <w:pStyle w:val="A35ED410709F4FBDB9C18E5BBDB44C24"/>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65739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31D"/>
    <w:rsid w:val="0002489D"/>
    <w:rsid w:val="00083753"/>
    <w:rsid w:val="00130D40"/>
    <w:rsid w:val="002614B3"/>
    <w:rsid w:val="0026531D"/>
    <w:rsid w:val="0027109E"/>
    <w:rsid w:val="002945E7"/>
    <w:rsid w:val="002E4F76"/>
    <w:rsid w:val="0058019A"/>
    <w:rsid w:val="00616E9B"/>
    <w:rsid w:val="00624E06"/>
    <w:rsid w:val="007302D8"/>
    <w:rsid w:val="007717E3"/>
    <w:rsid w:val="007B3A12"/>
    <w:rsid w:val="007C469D"/>
    <w:rsid w:val="007C5974"/>
    <w:rsid w:val="008158B2"/>
    <w:rsid w:val="00845CAF"/>
    <w:rsid w:val="00882837"/>
    <w:rsid w:val="008D7290"/>
    <w:rsid w:val="008F21F0"/>
    <w:rsid w:val="0096546C"/>
    <w:rsid w:val="00966B5A"/>
    <w:rsid w:val="00983590"/>
    <w:rsid w:val="00A22486"/>
    <w:rsid w:val="00A52D67"/>
    <w:rsid w:val="00AE2B3A"/>
    <w:rsid w:val="00B02053"/>
    <w:rsid w:val="00B044F3"/>
    <w:rsid w:val="00B44439"/>
    <w:rsid w:val="00BC029C"/>
    <w:rsid w:val="00BE6080"/>
    <w:rsid w:val="00C42D4F"/>
    <w:rsid w:val="00CF129C"/>
    <w:rsid w:val="00E25548"/>
    <w:rsid w:val="00E454FA"/>
    <w:rsid w:val="00E92778"/>
    <w:rsid w:val="00E96846"/>
    <w:rsid w:val="00F522DF"/>
    <w:rsid w:val="00F60E42"/>
    <w:rsid w:val="00FC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53E43D03C64486B8EDB86B384FA02C">
    <w:name w:val="6253E43D03C64486B8EDB86B384FA02C"/>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A35ED410709F4FBDB9C18E5BBDB44C24">
    <w:name w:val="A35ED410709F4FBDB9C18E5BBDB44C24"/>
    <w:rsid w:val="00BE6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C:\Users\Paul\AppData\Roaming\Microsoft\Templates\PTA meeting minutes.dotx</Template>
  <TotalTime>0</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Rauenzahn</dc:creator>
  <cp:lastModifiedBy>Gil Zirkel</cp:lastModifiedBy>
  <cp:revision>2</cp:revision>
  <dcterms:created xsi:type="dcterms:W3CDTF">2023-08-16T20:39:00Z</dcterms:created>
  <dcterms:modified xsi:type="dcterms:W3CDTF">2023-08-16T20:39:00Z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