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842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2037B72C" w14:textId="77777777" w:rsidR="00744CB9" w:rsidRPr="00F046FC" w:rsidRDefault="00BC5E24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Pioneer Board</w:t>
      </w:r>
      <w:r w:rsidR="003B79FB">
        <w:rPr>
          <w:sz w:val="20"/>
          <w:szCs w:val="20"/>
        </w:rPr>
        <w:t xml:space="preserve"> </w:t>
      </w:r>
      <w:r w:rsidR="00744CB9" w:rsidRPr="00F046FC">
        <w:rPr>
          <w:sz w:val="20"/>
          <w:szCs w:val="20"/>
        </w:rPr>
        <w:t>Meetin</w:t>
      </w:r>
      <w:r w:rsidR="000837CF" w:rsidRPr="00F046FC">
        <w:rPr>
          <w:sz w:val="20"/>
          <w:szCs w:val="20"/>
        </w:rPr>
        <w:t>g</w:t>
      </w:r>
    </w:p>
    <w:p w14:paraId="147AD97F" w14:textId="10A63D37" w:rsidR="00FE576D" w:rsidRDefault="00684306" w:rsidP="00774146">
      <w:pPr>
        <w:pStyle w:val="Date"/>
      </w:pPr>
      <w:r>
        <w:rPr>
          <w:rStyle w:val="IntenseEmphasis"/>
        </w:rPr>
        <w:t xml:space="preserve"> </w:t>
      </w:r>
      <w:r w:rsidR="00DA03BD">
        <w:t>July</w:t>
      </w:r>
      <w:r w:rsidR="005C6051">
        <w:t xml:space="preserve"> </w:t>
      </w:r>
      <w:r w:rsidR="00DA03BD">
        <w:t>12</w:t>
      </w:r>
      <w:r w:rsidR="0037721D">
        <w:t>, 202</w:t>
      </w:r>
      <w:r w:rsidR="00DA03BD">
        <w:t>3</w:t>
      </w:r>
    </w:p>
    <w:p w14:paraId="47F68DB1" w14:textId="77777777" w:rsidR="00EE6E3C" w:rsidRDefault="00EE6E3C" w:rsidP="00EE6E3C">
      <w:pPr>
        <w:pStyle w:val="Heading1"/>
      </w:pPr>
      <w:r>
        <w:t>Opening Remarks</w:t>
      </w:r>
    </w:p>
    <w:p w14:paraId="655A74E7" w14:textId="77777777" w:rsidR="00C3663E" w:rsidRDefault="00DA03BD" w:rsidP="00DA03BD">
      <w:pPr>
        <w:spacing w:after="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Meeting started 7:05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 xml:space="preserve"> pm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 xml:space="preserve"> via Zoom and concluded shortly before 8:00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 xml:space="preserve"> pm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 xml:space="preserve">.  </w:t>
      </w:r>
    </w:p>
    <w:p w14:paraId="7352B9BD" w14:textId="0A4071CD" w:rsidR="00DA03BD" w:rsidRPr="00DA03BD" w:rsidRDefault="00DA03BD" w:rsidP="00DA03BD">
      <w:pPr>
        <w:spacing w:after="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 xml:space="preserve">Attended: David Richards, Scott </w:t>
      </w:r>
      <w:proofErr w:type="spellStart"/>
      <w:r w:rsidRPr="00DA03BD">
        <w:rPr>
          <w:rFonts w:ascii="Palatino Linotype" w:eastAsia="Times New Roman" w:hAnsi="Palatino Linotype" w:cs="Calibri"/>
          <w:szCs w:val="22"/>
          <w:lang w:eastAsia="en-US"/>
        </w:rPr>
        <w:t>Harre</w:t>
      </w:r>
      <w:proofErr w:type="spellEnd"/>
      <w:r w:rsidRPr="00DA03BD">
        <w:rPr>
          <w:rFonts w:ascii="Palatino Linotype" w:eastAsia="Times New Roman" w:hAnsi="Palatino Linotype" w:cs="Calibri"/>
          <w:szCs w:val="22"/>
          <w:lang w:eastAsia="en-US"/>
        </w:rPr>
        <w:t xml:space="preserve">, Ken Johnson, Kevin Peyton, Gil Zirkel, 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and 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 xml:space="preserve">Bill </w:t>
      </w:r>
      <w:proofErr w:type="spellStart"/>
      <w:r w:rsidRPr="00DA03BD">
        <w:rPr>
          <w:rFonts w:ascii="Palatino Linotype" w:eastAsia="Times New Roman" w:hAnsi="Palatino Linotype" w:cs="Calibri"/>
          <w:szCs w:val="22"/>
          <w:lang w:eastAsia="en-US"/>
        </w:rPr>
        <w:t>Neef</w:t>
      </w:r>
      <w:proofErr w:type="spellEnd"/>
    </w:p>
    <w:p w14:paraId="2C6EBA7C" w14:textId="77777777" w:rsidR="00FE576D" w:rsidRDefault="0017623E">
      <w:pPr>
        <w:pStyle w:val="Heading1"/>
      </w:pPr>
      <w:r>
        <w:t>Meeting Topics</w:t>
      </w:r>
    </w:p>
    <w:p w14:paraId="3929F83D" w14:textId="77777777" w:rsidR="00DA03BD" w:rsidRPr="00DA03BD" w:rsidRDefault="00DA03BD" w:rsidP="00DA03BD">
      <w:pPr>
        <w:spacing w:before="0" w:after="0"/>
        <w:rPr>
          <w:rFonts w:ascii="Calibri" w:eastAsia="Times New Roman" w:hAnsi="Calibri" w:cs="Calibri"/>
          <w:szCs w:val="22"/>
          <w:lang w:eastAsia="en-US"/>
        </w:rPr>
      </w:pPr>
      <w:r w:rsidRPr="00DA03BD">
        <w:rPr>
          <w:rFonts w:ascii="Calibri" w:eastAsia="Times New Roman" w:hAnsi="Calibri" w:cs="Calibri"/>
          <w:szCs w:val="22"/>
          <w:lang w:eastAsia="en-US"/>
        </w:rPr>
        <w:t> </w:t>
      </w:r>
    </w:p>
    <w:p w14:paraId="1A24FC60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Financial Report was reviewed by Scott – it is posted on the website for members to see</w:t>
      </w:r>
    </w:p>
    <w:p w14:paraId="17F2BBE7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Dues collection – Due August 9</w:t>
      </w:r>
      <w:r w:rsidRPr="00DA03BD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th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, $40 per referee which includes Arbiter Insurance</w:t>
      </w:r>
    </w:p>
    <w:p w14:paraId="561F5C44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Meetings – Agreed to have August 9</w:t>
      </w:r>
      <w:r w:rsidRPr="00DA03BD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th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 meeting in person for Rules Interp. and 1</w:t>
      </w:r>
      <w:r w:rsidRPr="00DA03BD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st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 General Meeting, 5 remaining meetings via Zoom</w:t>
      </w:r>
    </w:p>
    <w:p w14:paraId="0C238442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Pioneer Handout – Cooler Bags will be distributed at 1</w:t>
      </w:r>
      <w:r w:rsidRPr="00DA03BD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st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 meeting when dues are paid</w:t>
      </w:r>
    </w:p>
    <w:p w14:paraId="49958C80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Training – Ken will review the new points of emphasis which are getting closer to US Soccer with changes</w:t>
      </w:r>
    </w:p>
    <w:p w14:paraId="093BF101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Website – Gil has it up to date and will post these minutes once forwarded</w:t>
      </w:r>
    </w:p>
    <w:p w14:paraId="5B99796B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Insurance – Arbiter renewal at $23 per referee</w:t>
      </w:r>
    </w:p>
    <w:p w14:paraId="29D3F7B5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Membership – Paul to update us with any new and Junior members</w:t>
      </w:r>
    </w:p>
    <w:p w14:paraId="43D29B91" w14:textId="77777777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Junior Officials/Mentorship – Dave reviewed his notes coming from the Secretary’s Meeting</w:t>
      </w:r>
    </w:p>
    <w:p w14:paraId="01A6E817" w14:textId="66BA66DC" w:rsidR="00DA03BD" w:rsidRPr="00DA03BD" w:rsidRDefault="00DA03B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Elections – Need to form Nominating C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>om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m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>it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t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>e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e at 1</w:t>
      </w:r>
      <w:r w:rsidRPr="00DA03BD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st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 meeting to handle elections, Nominations close 1</w:t>
      </w:r>
      <w:r w:rsidRPr="00DA03BD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st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 meeting in Oct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>.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 xml:space="preserve"> Elections </w:t>
      </w:r>
      <w:r w:rsidR="00C3663E">
        <w:rPr>
          <w:rFonts w:ascii="Palatino Linotype" w:eastAsia="Times New Roman" w:hAnsi="Palatino Linotype" w:cs="Calibri"/>
          <w:szCs w:val="22"/>
          <w:lang w:eastAsia="en-US"/>
        </w:rPr>
        <w:t xml:space="preserve">to be held </w:t>
      </w:r>
      <w:r w:rsidRPr="00DA03BD">
        <w:rPr>
          <w:rFonts w:ascii="Palatino Linotype" w:eastAsia="Times New Roman" w:hAnsi="Palatino Linotype" w:cs="Calibri"/>
          <w:szCs w:val="22"/>
          <w:lang w:eastAsia="en-US"/>
        </w:rPr>
        <w:t>at last Oct meeting</w:t>
      </w:r>
    </w:p>
    <w:p w14:paraId="7B2268BC" w14:textId="77777777" w:rsidR="00DA03BD" w:rsidRPr="00DA03BD" w:rsidRDefault="00DA03BD" w:rsidP="00DA03BD">
      <w:p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Scott and Dave have expressed they will not run on the ballot for next year</w:t>
      </w:r>
    </w:p>
    <w:p w14:paraId="7218DED8" w14:textId="77777777" w:rsidR="00DA03BD" w:rsidRPr="00DA03BD" w:rsidRDefault="00DA03BD" w:rsidP="00DA03BD">
      <w:pPr>
        <w:numPr>
          <w:ilvl w:val="0"/>
          <w:numId w:val="21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Motion made by Kevin Peyton to adopt $30 dues for Junior Officials which cover Insurance mainly, Gil seconded, all voted in favor</w:t>
      </w:r>
    </w:p>
    <w:p w14:paraId="3F29F516" w14:textId="77777777" w:rsidR="00DA03BD" w:rsidRPr="00DA03BD" w:rsidRDefault="00DA03BD" w:rsidP="00DA03BD">
      <w:pPr>
        <w:numPr>
          <w:ilvl w:val="0"/>
          <w:numId w:val="21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Brief discussion on Yellow Jerseys and Headsets – need to emphasize with membership</w:t>
      </w:r>
    </w:p>
    <w:p w14:paraId="47AC2721" w14:textId="77777777" w:rsidR="00DA03BD" w:rsidRPr="00DA03BD" w:rsidRDefault="00DA03BD" w:rsidP="00DA03BD">
      <w:p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 </w:t>
      </w:r>
    </w:p>
    <w:p w14:paraId="214236CE" w14:textId="5C036260" w:rsidR="00C33AC6" w:rsidRPr="00C3663E" w:rsidRDefault="00DA03BD" w:rsidP="00C3663E">
      <w:p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 w:rsidRPr="00DA03BD">
        <w:rPr>
          <w:rFonts w:ascii="Palatino Linotype" w:eastAsia="Times New Roman" w:hAnsi="Palatino Linotype" w:cs="Calibri"/>
          <w:szCs w:val="22"/>
          <w:lang w:eastAsia="en-US"/>
        </w:rPr>
        <w:t>Meeting adjourned at 7:59PM</w:t>
      </w:r>
    </w:p>
    <w:p w14:paraId="043D4B84" w14:textId="77777777" w:rsidR="00FF1463" w:rsidRPr="00916CD2" w:rsidRDefault="00FF1463"/>
    <w:p w14:paraId="3E86AFCA" w14:textId="77777777" w:rsidR="001744D8" w:rsidRDefault="001744D8" w:rsidP="005C7DC4">
      <w:r>
        <w:t>Respectively submitted,</w:t>
      </w:r>
    </w:p>
    <w:p w14:paraId="3FD302C0" w14:textId="26EA6D66" w:rsidR="00DA03BD" w:rsidRPr="00DA03BD" w:rsidRDefault="00C3663E" w:rsidP="00C3663E">
      <w:pPr>
        <w:spacing w:before="0" w:after="0"/>
      </w:pPr>
      <w:r>
        <w:t>David Richards</w:t>
      </w:r>
      <w:r w:rsidR="00DA03BD" w:rsidRPr="00DA03BD">
        <w:rPr>
          <w:rFonts w:ascii="Calibri" w:eastAsia="Times New Roman" w:hAnsi="Calibri" w:cs="Calibri"/>
          <w:szCs w:val="22"/>
          <w:lang w:eastAsia="en-US"/>
        </w:rPr>
        <w:t> </w:t>
      </w:r>
    </w:p>
    <w:p w14:paraId="5DA451D2" w14:textId="6C7E5298" w:rsidR="00DA03BD" w:rsidRPr="00C3663E" w:rsidRDefault="00DA03BD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sectPr w:rsidR="00DA03BD" w:rsidRPr="00C3663E" w:rsidSect="00D817D3">
      <w:footerReference w:type="defaul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AD34" w14:textId="77777777" w:rsidR="00430022" w:rsidRDefault="00430022">
      <w:r>
        <w:separator/>
      </w:r>
    </w:p>
  </w:endnote>
  <w:endnote w:type="continuationSeparator" w:id="0">
    <w:p w14:paraId="21E6C785" w14:textId="77777777" w:rsidR="00430022" w:rsidRDefault="004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D63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4F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C462" w14:textId="77777777" w:rsidR="00430022" w:rsidRDefault="00430022">
      <w:r>
        <w:separator/>
      </w:r>
    </w:p>
  </w:footnote>
  <w:footnote w:type="continuationSeparator" w:id="0">
    <w:p w14:paraId="68D89C6E" w14:textId="77777777" w:rsidR="00430022" w:rsidRDefault="0043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C256B"/>
    <w:multiLevelType w:val="multilevel"/>
    <w:tmpl w:val="5038E78C"/>
    <w:lvl w:ilvl="0">
      <w:start w:val="1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646C"/>
    <w:multiLevelType w:val="multilevel"/>
    <w:tmpl w:val="8116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574132">
    <w:abstractNumId w:val="14"/>
  </w:num>
  <w:num w:numId="2" w16cid:durableId="370767273">
    <w:abstractNumId w:val="16"/>
  </w:num>
  <w:num w:numId="3" w16cid:durableId="2138717077">
    <w:abstractNumId w:val="12"/>
  </w:num>
  <w:num w:numId="4" w16cid:durableId="729814434">
    <w:abstractNumId w:val="10"/>
  </w:num>
  <w:num w:numId="5" w16cid:durableId="450511551">
    <w:abstractNumId w:val="13"/>
  </w:num>
  <w:num w:numId="6" w16cid:durableId="385300533">
    <w:abstractNumId w:val="9"/>
  </w:num>
  <w:num w:numId="7" w16cid:durableId="1908876526">
    <w:abstractNumId w:val="7"/>
  </w:num>
  <w:num w:numId="8" w16cid:durableId="37047344">
    <w:abstractNumId w:val="6"/>
  </w:num>
  <w:num w:numId="9" w16cid:durableId="1520006919">
    <w:abstractNumId w:val="5"/>
  </w:num>
  <w:num w:numId="10" w16cid:durableId="1846898154">
    <w:abstractNumId w:val="4"/>
  </w:num>
  <w:num w:numId="11" w16cid:durableId="892928408">
    <w:abstractNumId w:val="8"/>
  </w:num>
  <w:num w:numId="12" w16cid:durableId="752051605">
    <w:abstractNumId w:val="3"/>
  </w:num>
  <w:num w:numId="13" w16cid:durableId="927229201">
    <w:abstractNumId w:val="2"/>
  </w:num>
  <w:num w:numId="14" w16cid:durableId="708577562">
    <w:abstractNumId w:val="1"/>
  </w:num>
  <w:num w:numId="15" w16cid:durableId="618419153">
    <w:abstractNumId w:val="0"/>
  </w:num>
  <w:num w:numId="16" w16cid:durableId="1671103617">
    <w:abstractNumId w:val="17"/>
  </w:num>
  <w:num w:numId="17" w16cid:durableId="627590410">
    <w:abstractNumId w:val="19"/>
  </w:num>
  <w:num w:numId="18" w16cid:durableId="988096580">
    <w:abstractNumId w:val="18"/>
  </w:num>
  <w:num w:numId="19" w16cid:durableId="310670453">
    <w:abstractNumId w:val="15"/>
  </w:num>
  <w:num w:numId="20" w16cid:durableId="1323390273">
    <w:abstractNumId w:val="20"/>
  </w:num>
  <w:num w:numId="21" w16cid:durableId="1970891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782"/>
    <w:rsid w:val="00002A54"/>
    <w:rsid w:val="000065C2"/>
    <w:rsid w:val="00006C5F"/>
    <w:rsid w:val="00013BB3"/>
    <w:rsid w:val="000207D9"/>
    <w:rsid w:val="00022357"/>
    <w:rsid w:val="0002266D"/>
    <w:rsid w:val="00024216"/>
    <w:rsid w:val="00076BEA"/>
    <w:rsid w:val="00081D4D"/>
    <w:rsid w:val="000837CF"/>
    <w:rsid w:val="0009429A"/>
    <w:rsid w:val="000A7E41"/>
    <w:rsid w:val="000B0017"/>
    <w:rsid w:val="000D1B9D"/>
    <w:rsid w:val="000F1942"/>
    <w:rsid w:val="000F21A5"/>
    <w:rsid w:val="000F256E"/>
    <w:rsid w:val="000F2C1C"/>
    <w:rsid w:val="000F787B"/>
    <w:rsid w:val="001003E2"/>
    <w:rsid w:val="00102BE2"/>
    <w:rsid w:val="001177FB"/>
    <w:rsid w:val="00123376"/>
    <w:rsid w:val="001324FD"/>
    <w:rsid w:val="001439A1"/>
    <w:rsid w:val="00145A91"/>
    <w:rsid w:val="00166B44"/>
    <w:rsid w:val="001744D8"/>
    <w:rsid w:val="0017623E"/>
    <w:rsid w:val="001763CB"/>
    <w:rsid w:val="001A257A"/>
    <w:rsid w:val="001A3EF6"/>
    <w:rsid w:val="001A5BC2"/>
    <w:rsid w:val="001A6009"/>
    <w:rsid w:val="001C60C8"/>
    <w:rsid w:val="001D03C1"/>
    <w:rsid w:val="00200425"/>
    <w:rsid w:val="002041DD"/>
    <w:rsid w:val="00211B9D"/>
    <w:rsid w:val="002139ED"/>
    <w:rsid w:val="0022059E"/>
    <w:rsid w:val="00245427"/>
    <w:rsid w:val="00245CE7"/>
    <w:rsid w:val="00247259"/>
    <w:rsid w:val="002615A2"/>
    <w:rsid w:val="002618C4"/>
    <w:rsid w:val="00271745"/>
    <w:rsid w:val="00272642"/>
    <w:rsid w:val="002A2B44"/>
    <w:rsid w:val="002A3FCB"/>
    <w:rsid w:val="002A7A92"/>
    <w:rsid w:val="002B148A"/>
    <w:rsid w:val="002D2BC4"/>
    <w:rsid w:val="002D3701"/>
    <w:rsid w:val="002D4F86"/>
    <w:rsid w:val="002D5750"/>
    <w:rsid w:val="002F414C"/>
    <w:rsid w:val="002F4878"/>
    <w:rsid w:val="002F618A"/>
    <w:rsid w:val="002F7F19"/>
    <w:rsid w:val="00323DA8"/>
    <w:rsid w:val="0034063B"/>
    <w:rsid w:val="003525D1"/>
    <w:rsid w:val="00366AD1"/>
    <w:rsid w:val="0037721D"/>
    <w:rsid w:val="003871FA"/>
    <w:rsid w:val="003A032F"/>
    <w:rsid w:val="003A6943"/>
    <w:rsid w:val="003B3897"/>
    <w:rsid w:val="003B5FCE"/>
    <w:rsid w:val="003B79FB"/>
    <w:rsid w:val="003F02D7"/>
    <w:rsid w:val="00402E7E"/>
    <w:rsid w:val="0040798A"/>
    <w:rsid w:val="0041476E"/>
    <w:rsid w:val="004147D4"/>
    <w:rsid w:val="00416222"/>
    <w:rsid w:val="00424F9F"/>
    <w:rsid w:val="00427E5A"/>
    <w:rsid w:val="00430022"/>
    <w:rsid w:val="00435446"/>
    <w:rsid w:val="004519F5"/>
    <w:rsid w:val="0046551D"/>
    <w:rsid w:val="00471CD6"/>
    <w:rsid w:val="00473D16"/>
    <w:rsid w:val="00492D5A"/>
    <w:rsid w:val="004D33FA"/>
    <w:rsid w:val="004F33D0"/>
    <w:rsid w:val="004F34FF"/>
    <w:rsid w:val="004F4532"/>
    <w:rsid w:val="004F6815"/>
    <w:rsid w:val="005021F6"/>
    <w:rsid w:val="005050D0"/>
    <w:rsid w:val="005120C3"/>
    <w:rsid w:val="00524322"/>
    <w:rsid w:val="0052681C"/>
    <w:rsid w:val="00532D79"/>
    <w:rsid w:val="00534E9A"/>
    <w:rsid w:val="00535A51"/>
    <w:rsid w:val="00545153"/>
    <w:rsid w:val="005472CA"/>
    <w:rsid w:val="00554439"/>
    <w:rsid w:val="0058206D"/>
    <w:rsid w:val="005960C8"/>
    <w:rsid w:val="005A56F1"/>
    <w:rsid w:val="005C536A"/>
    <w:rsid w:val="005C6051"/>
    <w:rsid w:val="005C6999"/>
    <w:rsid w:val="005C7DC4"/>
    <w:rsid w:val="005D2056"/>
    <w:rsid w:val="005E2829"/>
    <w:rsid w:val="005F1E87"/>
    <w:rsid w:val="005F43EC"/>
    <w:rsid w:val="0063589F"/>
    <w:rsid w:val="00672AD6"/>
    <w:rsid w:val="00684306"/>
    <w:rsid w:val="00687A44"/>
    <w:rsid w:val="00691D2F"/>
    <w:rsid w:val="006A69E1"/>
    <w:rsid w:val="006A7742"/>
    <w:rsid w:val="006B75CF"/>
    <w:rsid w:val="006D410C"/>
    <w:rsid w:val="006E1C17"/>
    <w:rsid w:val="006E3878"/>
    <w:rsid w:val="006F49B4"/>
    <w:rsid w:val="007059FA"/>
    <w:rsid w:val="007173EB"/>
    <w:rsid w:val="00726860"/>
    <w:rsid w:val="00736B0B"/>
    <w:rsid w:val="00740785"/>
    <w:rsid w:val="00741C2D"/>
    <w:rsid w:val="00743F12"/>
    <w:rsid w:val="0074403D"/>
    <w:rsid w:val="00744CB9"/>
    <w:rsid w:val="00752731"/>
    <w:rsid w:val="007638A6"/>
    <w:rsid w:val="00770F7F"/>
    <w:rsid w:val="0077168B"/>
    <w:rsid w:val="00774146"/>
    <w:rsid w:val="00786D8E"/>
    <w:rsid w:val="00795843"/>
    <w:rsid w:val="007B394E"/>
    <w:rsid w:val="008044C7"/>
    <w:rsid w:val="008276A2"/>
    <w:rsid w:val="008318DC"/>
    <w:rsid w:val="008636B9"/>
    <w:rsid w:val="00882499"/>
    <w:rsid w:val="0088320D"/>
    <w:rsid w:val="00883FFD"/>
    <w:rsid w:val="00887896"/>
    <w:rsid w:val="00890B78"/>
    <w:rsid w:val="00890BF2"/>
    <w:rsid w:val="00892AE5"/>
    <w:rsid w:val="008A4B24"/>
    <w:rsid w:val="008C0428"/>
    <w:rsid w:val="008C35C9"/>
    <w:rsid w:val="008E0D4C"/>
    <w:rsid w:val="008E1349"/>
    <w:rsid w:val="008F7AA2"/>
    <w:rsid w:val="008F7F46"/>
    <w:rsid w:val="00907879"/>
    <w:rsid w:val="00907EA5"/>
    <w:rsid w:val="00914444"/>
    <w:rsid w:val="00916CD2"/>
    <w:rsid w:val="00933BEB"/>
    <w:rsid w:val="00935EA4"/>
    <w:rsid w:val="00945652"/>
    <w:rsid w:val="009579FE"/>
    <w:rsid w:val="00962761"/>
    <w:rsid w:val="0096472B"/>
    <w:rsid w:val="009839FA"/>
    <w:rsid w:val="00991383"/>
    <w:rsid w:val="009D7A87"/>
    <w:rsid w:val="009E61D8"/>
    <w:rsid w:val="009F2C8A"/>
    <w:rsid w:val="00A170D9"/>
    <w:rsid w:val="00A44C87"/>
    <w:rsid w:val="00A61E95"/>
    <w:rsid w:val="00A63DC8"/>
    <w:rsid w:val="00AB3E35"/>
    <w:rsid w:val="00AB7A15"/>
    <w:rsid w:val="00AB7D7E"/>
    <w:rsid w:val="00AD00D6"/>
    <w:rsid w:val="00AF7CCE"/>
    <w:rsid w:val="00B12243"/>
    <w:rsid w:val="00B16C8B"/>
    <w:rsid w:val="00B50603"/>
    <w:rsid w:val="00B51AD7"/>
    <w:rsid w:val="00B522DF"/>
    <w:rsid w:val="00B66706"/>
    <w:rsid w:val="00B71C49"/>
    <w:rsid w:val="00B72189"/>
    <w:rsid w:val="00BC0583"/>
    <w:rsid w:val="00BC4A58"/>
    <w:rsid w:val="00BC5E24"/>
    <w:rsid w:val="00BD098F"/>
    <w:rsid w:val="00BD13A5"/>
    <w:rsid w:val="00BD72E8"/>
    <w:rsid w:val="00BE1901"/>
    <w:rsid w:val="00BE3DE4"/>
    <w:rsid w:val="00BE7DB8"/>
    <w:rsid w:val="00BE7EC1"/>
    <w:rsid w:val="00BF3928"/>
    <w:rsid w:val="00C01431"/>
    <w:rsid w:val="00C0161D"/>
    <w:rsid w:val="00C04B20"/>
    <w:rsid w:val="00C23257"/>
    <w:rsid w:val="00C246D9"/>
    <w:rsid w:val="00C33AC6"/>
    <w:rsid w:val="00C3642C"/>
    <w:rsid w:val="00C3663E"/>
    <w:rsid w:val="00C41E6E"/>
    <w:rsid w:val="00C46F34"/>
    <w:rsid w:val="00C53B8D"/>
    <w:rsid w:val="00C54681"/>
    <w:rsid w:val="00C7447B"/>
    <w:rsid w:val="00C77B73"/>
    <w:rsid w:val="00C93780"/>
    <w:rsid w:val="00C93AF9"/>
    <w:rsid w:val="00CA7FEB"/>
    <w:rsid w:val="00CE41FE"/>
    <w:rsid w:val="00CF4CC4"/>
    <w:rsid w:val="00CF5D14"/>
    <w:rsid w:val="00D2199F"/>
    <w:rsid w:val="00D2469D"/>
    <w:rsid w:val="00D332A4"/>
    <w:rsid w:val="00D44C22"/>
    <w:rsid w:val="00D466EA"/>
    <w:rsid w:val="00D46BAB"/>
    <w:rsid w:val="00D52EA7"/>
    <w:rsid w:val="00D62E95"/>
    <w:rsid w:val="00D651AA"/>
    <w:rsid w:val="00D817D3"/>
    <w:rsid w:val="00D9308E"/>
    <w:rsid w:val="00DA03BD"/>
    <w:rsid w:val="00DA112E"/>
    <w:rsid w:val="00DB3E61"/>
    <w:rsid w:val="00DC6AB8"/>
    <w:rsid w:val="00DC7064"/>
    <w:rsid w:val="00DD44A7"/>
    <w:rsid w:val="00DD5607"/>
    <w:rsid w:val="00DD5A07"/>
    <w:rsid w:val="00DF6464"/>
    <w:rsid w:val="00E32ED6"/>
    <w:rsid w:val="00E35ED6"/>
    <w:rsid w:val="00E60A93"/>
    <w:rsid w:val="00E80A15"/>
    <w:rsid w:val="00E822D5"/>
    <w:rsid w:val="00E973A0"/>
    <w:rsid w:val="00EA749F"/>
    <w:rsid w:val="00EE0252"/>
    <w:rsid w:val="00EE2535"/>
    <w:rsid w:val="00EE3592"/>
    <w:rsid w:val="00EE5012"/>
    <w:rsid w:val="00EE6E3C"/>
    <w:rsid w:val="00EF315B"/>
    <w:rsid w:val="00F046FC"/>
    <w:rsid w:val="00F20CA7"/>
    <w:rsid w:val="00F33EE7"/>
    <w:rsid w:val="00F3442A"/>
    <w:rsid w:val="00F352FE"/>
    <w:rsid w:val="00F52386"/>
    <w:rsid w:val="00F62221"/>
    <w:rsid w:val="00F6235A"/>
    <w:rsid w:val="00F62D4E"/>
    <w:rsid w:val="00F9136A"/>
    <w:rsid w:val="00F925B9"/>
    <w:rsid w:val="00FA0E43"/>
    <w:rsid w:val="00FB4B11"/>
    <w:rsid w:val="00FC2BFD"/>
    <w:rsid w:val="00FC7AFD"/>
    <w:rsid w:val="00FD15F8"/>
    <w:rsid w:val="00FD6563"/>
    <w:rsid w:val="00FE2624"/>
    <w:rsid w:val="00FE576D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62C66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apple-converted-space">
    <w:name w:val="apple-converted-space"/>
    <w:basedOn w:val="DefaultParagraphFont"/>
    <w:rsid w:val="00D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29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83753"/>
    <w:rsid w:val="001B3DF5"/>
    <w:rsid w:val="002614B3"/>
    <w:rsid w:val="0026531D"/>
    <w:rsid w:val="0027109E"/>
    <w:rsid w:val="002945E7"/>
    <w:rsid w:val="003A375A"/>
    <w:rsid w:val="004C50EB"/>
    <w:rsid w:val="00616E9B"/>
    <w:rsid w:val="00687CC4"/>
    <w:rsid w:val="006C2E3B"/>
    <w:rsid w:val="006F4240"/>
    <w:rsid w:val="007302D8"/>
    <w:rsid w:val="00742F00"/>
    <w:rsid w:val="007C469D"/>
    <w:rsid w:val="007C5974"/>
    <w:rsid w:val="008158B2"/>
    <w:rsid w:val="00882837"/>
    <w:rsid w:val="008D7290"/>
    <w:rsid w:val="008F21F0"/>
    <w:rsid w:val="0096546C"/>
    <w:rsid w:val="00966B5A"/>
    <w:rsid w:val="00A52D67"/>
    <w:rsid w:val="00AE2B3A"/>
    <w:rsid w:val="00B044F3"/>
    <w:rsid w:val="00B44439"/>
    <w:rsid w:val="00C42D4F"/>
    <w:rsid w:val="00D07370"/>
    <w:rsid w:val="00D2774D"/>
    <w:rsid w:val="00D27FB9"/>
    <w:rsid w:val="00E25548"/>
    <w:rsid w:val="00E454FA"/>
    <w:rsid w:val="00E96846"/>
    <w:rsid w:val="00F522DF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B2C290CE290423C9A287B0EE51A1A71">
    <w:name w:val="EB2C290CE290423C9A287B0EE51A1A7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C:\Users\Paul\AppData\Roaming\Microsoft\Templates\PTA meeting minutes.dotx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Gil Zirkel</cp:lastModifiedBy>
  <cp:revision>2</cp:revision>
  <dcterms:created xsi:type="dcterms:W3CDTF">2023-07-23T13:39:00Z</dcterms:created>
  <dcterms:modified xsi:type="dcterms:W3CDTF">2023-07-23T13:39:00Z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